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2703" w14:textId="5884765A" w:rsidR="00DE57DB" w:rsidRDefault="00DE57DB" w:rsidP="00DE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</w:t>
      </w:r>
      <w:r>
        <w:rPr>
          <w:rFonts w:cs="Times New Roman"/>
          <w:szCs w:val="24"/>
        </w:rPr>
        <w:t>11</w:t>
      </w:r>
      <w:r>
        <w:rPr>
          <w:rFonts w:cs="Times New Roman"/>
          <w:szCs w:val="24"/>
        </w:rPr>
        <w:t>)</w:t>
      </w:r>
    </w:p>
    <w:p w14:paraId="18C06978" w14:textId="77777777" w:rsidR="00DE57DB" w:rsidRDefault="00DE57DB" w:rsidP="00DE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89AF018" w14:textId="77777777" w:rsidR="00DE57DB" w:rsidRDefault="00DE57DB" w:rsidP="00DE57DB">
      <w:pPr>
        <w:pStyle w:val="NoSpacing"/>
        <w:rPr>
          <w:rFonts w:cs="Times New Roman"/>
          <w:szCs w:val="24"/>
        </w:rPr>
      </w:pPr>
    </w:p>
    <w:p w14:paraId="5AF997D7" w14:textId="77777777" w:rsidR="00DE57DB" w:rsidRDefault="00DE57DB" w:rsidP="00DE57DB">
      <w:pPr>
        <w:pStyle w:val="NoSpacing"/>
        <w:rPr>
          <w:rFonts w:cs="Times New Roman"/>
          <w:szCs w:val="24"/>
        </w:rPr>
      </w:pPr>
    </w:p>
    <w:p w14:paraId="34430C1E" w14:textId="27EFDD13" w:rsidR="00DE57DB" w:rsidRDefault="00DE57DB" w:rsidP="00DE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Dec.1411</w:t>
      </w:r>
      <w:r>
        <w:rPr>
          <w:rFonts w:cs="Times New Roman"/>
          <w:szCs w:val="24"/>
        </w:rPr>
        <w:tab/>
        <w:t>He was ordained to his first tonsure</w:t>
      </w:r>
      <w:r>
        <w:rPr>
          <w:rFonts w:cs="Times New Roman"/>
          <w:szCs w:val="24"/>
        </w:rPr>
        <w:t xml:space="preserve"> at Crediton.</w:t>
      </w:r>
    </w:p>
    <w:p w14:paraId="0B349BCA" w14:textId="77777777" w:rsidR="00DE57DB" w:rsidRDefault="00DE57DB" w:rsidP="00DE5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426)</w:t>
      </w:r>
    </w:p>
    <w:p w14:paraId="7C495365" w14:textId="77777777" w:rsidR="00DE57DB" w:rsidRDefault="00DE57DB" w:rsidP="00DE57DB">
      <w:pPr>
        <w:pStyle w:val="NoSpacing"/>
        <w:rPr>
          <w:rFonts w:cs="Times New Roman"/>
          <w:szCs w:val="24"/>
        </w:rPr>
      </w:pPr>
    </w:p>
    <w:p w14:paraId="241140AE" w14:textId="77777777" w:rsidR="00DE57DB" w:rsidRDefault="00DE57DB" w:rsidP="00DE57DB">
      <w:pPr>
        <w:pStyle w:val="NoSpacing"/>
        <w:rPr>
          <w:rFonts w:cs="Times New Roman"/>
          <w:szCs w:val="24"/>
        </w:rPr>
      </w:pPr>
    </w:p>
    <w:p w14:paraId="44EB17C5" w14:textId="77777777" w:rsidR="00DE57DB" w:rsidRPr="00295DED" w:rsidRDefault="00DE57DB" w:rsidP="00DE57DB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27 April 2023</w:t>
      </w:r>
    </w:p>
    <w:p w14:paraId="2804D14A" w14:textId="09FBC220" w:rsidR="00BA00AB" w:rsidRPr="00DE57DB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DE5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6FBA" w14:textId="77777777" w:rsidR="00DE57DB" w:rsidRDefault="00DE57DB" w:rsidP="009139A6">
      <w:r>
        <w:separator/>
      </w:r>
    </w:p>
  </w:endnote>
  <w:endnote w:type="continuationSeparator" w:id="0">
    <w:p w14:paraId="1D98A281" w14:textId="77777777" w:rsidR="00DE57DB" w:rsidRDefault="00DE57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36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5B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1C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CFB5" w14:textId="77777777" w:rsidR="00DE57DB" w:rsidRDefault="00DE57DB" w:rsidP="009139A6">
      <w:r>
        <w:separator/>
      </w:r>
    </w:p>
  </w:footnote>
  <w:footnote w:type="continuationSeparator" w:id="0">
    <w:p w14:paraId="4050DE93" w14:textId="77777777" w:rsidR="00DE57DB" w:rsidRDefault="00DE57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DB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A9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18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D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E57D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B841"/>
  <w15:chartTrackingRefBased/>
  <w15:docId w15:val="{A51AE9D9-534B-4446-BF50-49AF177A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2023-04-27T17:57:00Z</dcterms:created>
  <dcterms:modified xsi:type="dcterms:W3CDTF">2023-04-27T17:58:00Z</dcterms:modified>
</cp:coreProperties>
</file>