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F2C6" w14:textId="73CB474B" w:rsidR="00F260A1" w:rsidRDefault="00F260A1" w:rsidP="00F260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</w:t>
      </w:r>
      <w:r>
        <w:rPr>
          <w:rFonts w:cs="Times New Roman"/>
          <w:szCs w:val="24"/>
        </w:rPr>
        <w:t>14</w:t>
      </w:r>
      <w:r>
        <w:rPr>
          <w:rFonts w:cs="Times New Roman"/>
          <w:szCs w:val="24"/>
        </w:rPr>
        <w:t>)</w:t>
      </w:r>
    </w:p>
    <w:p w14:paraId="64AE70BE" w14:textId="77777777" w:rsidR="00F260A1" w:rsidRDefault="00F260A1" w:rsidP="00F260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1328088F" w14:textId="77777777" w:rsidR="00F260A1" w:rsidRDefault="00F260A1" w:rsidP="00F260A1">
      <w:pPr>
        <w:pStyle w:val="NoSpacing"/>
        <w:rPr>
          <w:rFonts w:cs="Times New Roman"/>
          <w:szCs w:val="24"/>
        </w:rPr>
      </w:pPr>
    </w:p>
    <w:p w14:paraId="01DD2022" w14:textId="77777777" w:rsidR="00F260A1" w:rsidRDefault="00F260A1" w:rsidP="00F260A1">
      <w:pPr>
        <w:pStyle w:val="NoSpacing"/>
        <w:rPr>
          <w:rFonts w:cs="Times New Roman"/>
          <w:szCs w:val="24"/>
        </w:rPr>
      </w:pPr>
    </w:p>
    <w:p w14:paraId="1B266516" w14:textId="65B3CCD3" w:rsidR="00F260A1" w:rsidRDefault="00F260A1" w:rsidP="00F260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Sep.1414</w:t>
      </w:r>
      <w:r>
        <w:rPr>
          <w:rFonts w:cs="Times New Roman"/>
          <w:szCs w:val="24"/>
        </w:rPr>
        <w:tab/>
        <w:t>He was ordained to his first tonsure</w:t>
      </w:r>
      <w:r>
        <w:rPr>
          <w:rFonts w:cs="Times New Roman"/>
          <w:szCs w:val="24"/>
        </w:rPr>
        <w:t xml:space="preserve"> ay Clyst, with a dispensation as he was </w:t>
      </w:r>
    </w:p>
    <w:p w14:paraId="627C3950" w14:textId="3277B423" w:rsidR="00F260A1" w:rsidRDefault="00F260A1" w:rsidP="00F260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illegitimate.</w:t>
      </w:r>
    </w:p>
    <w:p w14:paraId="2B00C155" w14:textId="68C10C50" w:rsidR="00F260A1" w:rsidRDefault="00F260A1" w:rsidP="00F260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</w:t>
      </w:r>
      <w:r>
        <w:rPr>
          <w:rFonts w:cs="Times New Roman"/>
          <w:szCs w:val="24"/>
        </w:rPr>
        <w:t>7</w:t>
      </w:r>
      <w:r>
        <w:rPr>
          <w:rFonts w:cs="Times New Roman"/>
          <w:szCs w:val="24"/>
        </w:rPr>
        <w:t>)</w:t>
      </w:r>
    </w:p>
    <w:p w14:paraId="5705972B" w14:textId="77777777" w:rsidR="00F260A1" w:rsidRDefault="00F260A1" w:rsidP="00F260A1">
      <w:pPr>
        <w:pStyle w:val="NoSpacing"/>
        <w:rPr>
          <w:rFonts w:cs="Times New Roman"/>
          <w:szCs w:val="24"/>
        </w:rPr>
      </w:pPr>
    </w:p>
    <w:p w14:paraId="0C853CCB" w14:textId="77777777" w:rsidR="00F260A1" w:rsidRDefault="00F260A1" w:rsidP="00F260A1">
      <w:pPr>
        <w:pStyle w:val="NoSpacing"/>
        <w:rPr>
          <w:rFonts w:cs="Times New Roman"/>
          <w:szCs w:val="24"/>
        </w:rPr>
      </w:pPr>
    </w:p>
    <w:p w14:paraId="6E79E7FF" w14:textId="77777777" w:rsidR="00F260A1" w:rsidRPr="00295DED" w:rsidRDefault="00F260A1" w:rsidP="00F260A1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27 April 2023</w:t>
      </w:r>
    </w:p>
    <w:p w14:paraId="76FC79ED" w14:textId="55C620F0" w:rsidR="00BA00AB" w:rsidRPr="00F260A1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F26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B934" w14:textId="77777777" w:rsidR="00F260A1" w:rsidRDefault="00F260A1" w:rsidP="009139A6">
      <w:r>
        <w:separator/>
      </w:r>
    </w:p>
  </w:endnote>
  <w:endnote w:type="continuationSeparator" w:id="0">
    <w:p w14:paraId="680E8E9A" w14:textId="77777777" w:rsidR="00F260A1" w:rsidRDefault="00F260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74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FB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87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6751" w14:textId="77777777" w:rsidR="00F260A1" w:rsidRDefault="00F260A1" w:rsidP="009139A6">
      <w:r>
        <w:separator/>
      </w:r>
    </w:p>
  </w:footnote>
  <w:footnote w:type="continuationSeparator" w:id="0">
    <w:p w14:paraId="21823D72" w14:textId="77777777" w:rsidR="00F260A1" w:rsidRDefault="00F260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3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7D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2D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A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260A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9FC8"/>
  <w15:chartTrackingRefBased/>
  <w15:docId w15:val="{604F6A57-C6B3-4301-9026-BBE6FE7A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2023-04-27T17:59:00Z</dcterms:created>
  <dcterms:modified xsi:type="dcterms:W3CDTF">2023-04-27T18:01:00Z</dcterms:modified>
</cp:coreProperties>
</file>