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D683" w14:textId="6852BA09" w:rsidR="00A64347" w:rsidRDefault="00A64347" w:rsidP="00A643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)</w:t>
      </w:r>
    </w:p>
    <w:p w14:paraId="7B9266C2" w14:textId="77777777" w:rsidR="00A64347" w:rsidRDefault="00A64347" w:rsidP="00A643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A7D1464" w14:textId="77777777" w:rsidR="00A64347" w:rsidRDefault="00A64347" w:rsidP="00A64347">
      <w:pPr>
        <w:pStyle w:val="NoSpacing"/>
        <w:rPr>
          <w:rFonts w:cs="Times New Roman"/>
          <w:szCs w:val="24"/>
        </w:rPr>
      </w:pPr>
    </w:p>
    <w:p w14:paraId="6B841A2A" w14:textId="77777777" w:rsidR="00A64347" w:rsidRDefault="00A64347" w:rsidP="00A64347">
      <w:pPr>
        <w:pStyle w:val="NoSpacing"/>
        <w:rPr>
          <w:rFonts w:cs="Times New Roman"/>
          <w:szCs w:val="24"/>
        </w:rPr>
      </w:pPr>
    </w:p>
    <w:p w14:paraId="45ECB54B" w14:textId="639F5E62" w:rsidR="00A64347" w:rsidRDefault="00A64347" w:rsidP="00A643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Sep.1414</w:t>
      </w:r>
      <w:r>
        <w:rPr>
          <w:rFonts w:cs="Times New Roman"/>
          <w:szCs w:val="24"/>
        </w:rPr>
        <w:tab/>
        <w:t>He was ordained to his first tonsure.</w:t>
      </w:r>
    </w:p>
    <w:p w14:paraId="24F3D7CA" w14:textId="0DE9E8FE" w:rsidR="00A64347" w:rsidRDefault="00A64347" w:rsidP="00A643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</w:t>
      </w:r>
      <w:r>
        <w:rPr>
          <w:rFonts w:cs="Times New Roman"/>
          <w:szCs w:val="24"/>
        </w:rPr>
        <w:t>7</w:t>
      </w:r>
      <w:r>
        <w:rPr>
          <w:rFonts w:cs="Times New Roman"/>
          <w:szCs w:val="24"/>
        </w:rPr>
        <w:t>)</w:t>
      </w:r>
    </w:p>
    <w:p w14:paraId="39AA162F" w14:textId="77777777" w:rsidR="00A64347" w:rsidRDefault="00A64347" w:rsidP="00A64347">
      <w:pPr>
        <w:pStyle w:val="NoSpacing"/>
        <w:rPr>
          <w:rFonts w:cs="Times New Roman"/>
          <w:szCs w:val="24"/>
        </w:rPr>
      </w:pPr>
    </w:p>
    <w:p w14:paraId="4D21CC96" w14:textId="77777777" w:rsidR="00A64347" w:rsidRDefault="00A64347" w:rsidP="00A64347">
      <w:pPr>
        <w:pStyle w:val="NoSpacing"/>
        <w:rPr>
          <w:rFonts w:cs="Times New Roman"/>
          <w:szCs w:val="24"/>
        </w:rPr>
      </w:pPr>
    </w:p>
    <w:p w14:paraId="24B26339" w14:textId="77777777" w:rsidR="00A64347" w:rsidRPr="00295DED" w:rsidRDefault="00A64347" w:rsidP="00A64347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49536C0B" w14:textId="6A95352E" w:rsidR="00BA00AB" w:rsidRPr="00A64347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A64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7D9B" w14:textId="77777777" w:rsidR="00A64347" w:rsidRDefault="00A64347" w:rsidP="009139A6">
      <w:r>
        <w:separator/>
      </w:r>
    </w:p>
  </w:endnote>
  <w:endnote w:type="continuationSeparator" w:id="0">
    <w:p w14:paraId="6F3C4AD9" w14:textId="77777777" w:rsidR="00A64347" w:rsidRDefault="00A643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F3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AE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D7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C128" w14:textId="77777777" w:rsidR="00A64347" w:rsidRDefault="00A64347" w:rsidP="009139A6">
      <w:r>
        <w:separator/>
      </w:r>
    </w:p>
  </w:footnote>
  <w:footnote w:type="continuationSeparator" w:id="0">
    <w:p w14:paraId="0BCA6423" w14:textId="77777777" w:rsidR="00A64347" w:rsidRDefault="00A643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D2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F6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EE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47"/>
    <w:rsid w:val="000666E0"/>
    <w:rsid w:val="002510B7"/>
    <w:rsid w:val="005C130B"/>
    <w:rsid w:val="00826F5C"/>
    <w:rsid w:val="009139A6"/>
    <w:rsid w:val="009448BB"/>
    <w:rsid w:val="00947624"/>
    <w:rsid w:val="00A3176C"/>
    <w:rsid w:val="00A6434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A0E0"/>
  <w15:chartTrackingRefBased/>
  <w15:docId w15:val="{4F83BEB4-5C41-4A4F-A9FE-D736BBA7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2023-04-27T17:58:00Z</dcterms:created>
  <dcterms:modified xsi:type="dcterms:W3CDTF">2023-04-27T17:59:00Z</dcterms:modified>
</cp:coreProperties>
</file>