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5791" w14:textId="4F1863CE" w:rsidR="00BC1F70" w:rsidRDefault="00BC1F70" w:rsidP="00BC1F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</w:t>
      </w:r>
      <w:r>
        <w:rPr>
          <w:rFonts w:cs="Times New Roman"/>
          <w:szCs w:val="24"/>
        </w:rPr>
        <w:t>17</w:t>
      </w:r>
      <w:r>
        <w:rPr>
          <w:rFonts w:cs="Times New Roman"/>
          <w:szCs w:val="24"/>
        </w:rPr>
        <w:t>)</w:t>
      </w:r>
    </w:p>
    <w:p w14:paraId="08C41B4A" w14:textId="77777777" w:rsidR="00BC1F70" w:rsidRDefault="00BC1F70" w:rsidP="00BC1F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6578F8A" w14:textId="77777777" w:rsidR="00BC1F70" w:rsidRDefault="00BC1F70" w:rsidP="00BC1F70">
      <w:pPr>
        <w:pStyle w:val="NoSpacing"/>
        <w:rPr>
          <w:rFonts w:cs="Times New Roman"/>
          <w:szCs w:val="24"/>
        </w:rPr>
      </w:pPr>
    </w:p>
    <w:p w14:paraId="482AA109" w14:textId="77777777" w:rsidR="00BC1F70" w:rsidRDefault="00BC1F70" w:rsidP="00BC1F70">
      <w:pPr>
        <w:pStyle w:val="NoSpacing"/>
        <w:rPr>
          <w:rFonts w:cs="Times New Roman"/>
          <w:szCs w:val="24"/>
        </w:rPr>
      </w:pPr>
    </w:p>
    <w:p w14:paraId="2670B26F" w14:textId="50C18DBB" w:rsidR="00BC1F70" w:rsidRDefault="00BC1F70" w:rsidP="00BC1F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Oct.1417</w:t>
      </w:r>
      <w:r>
        <w:rPr>
          <w:rFonts w:cs="Times New Roman"/>
          <w:szCs w:val="24"/>
        </w:rPr>
        <w:tab/>
        <w:t>He was ordained to his first tonsure</w:t>
      </w:r>
      <w:r>
        <w:rPr>
          <w:rFonts w:cs="Times New Roman"/>
          <w:szCs w:val="24"/>
        </w:rPr>
        <w:t xml:space="preserve"> at Bodmin.</w:t>
      </w:r>
    </w:p>
    <w:p w14:paraId="4C7A0FD6" w14:textId="0BCC22FB" w:rsidR="00BC1F70" w:rsidRDefault="00BC1F70" w:rsidP="00BC1F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</w:t>
      </w:r>
      <w:r>
        <w:rPr>
          <w:rFonts w:cs="Times New Roman"/>
          <w:szCs w:val="24"/>
        </w:rPr>
        <w:t>7</w:t>
      </w:r>
      <w:r>
        <w:rPr>
          <w:rFonts w:cs="Times New Roman"/>
          <w:szCs w:val="24"/>
        </w:rPr>
        <w:t>)</w:t>
      </w:r>
    </w:p>
    <w:p w14:paraId="01BE5179" w14:textId="77777777" w:rsidR="00BC1F70" w:rsidRDefault="00BC1F70" w:rsidP="00BC1F70">
      <w:pPr>
        <w:pStyle w:val="NoSpacing"/>
        <w:rPr>
          <w:rFonts w:cs="Times New Roman"/>
          <w:szCs w:val="24"/>
        </w:rPr>
      </w:pPr>
    </w:p>
    <w:p w14:paraId="7D48426E" w14:textId="77777777" w:rsidR="00BC1F70" w:rsidRDefault="00BC1F70" w:rsidP="00BC1F70">
      <w:pPr>
        <w:pStyle w:val="NoSpacing"/>
        <w:rPr>
          <w:rFonts w:cs="Times New Roman"/>
          <w:szCs w:val="24"/>
        </w:rPr>
      </w:pPr>
    </w:p>
    <w:p w14:paraId="58296DFF" w14:textId="77777777" w:rsidR="00BC1F70" w:rsidRPr="00295DED" w:rsidRDefault="00BC1F70" w:rsidP="00BC1F70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27 April 2023</w:t>
      </w:r>
    </w:p>
    <w:p w14:paraId="49080A05" w14:textId="486DC01B" w:rsidR="00BC1F70" w:rsidRPr="00BC1F70" w:rsidRDefault="00BC1F70" w:rsidP="00BC1F70">
      <w:pPr>
        <w:pStyle w:val="NoSpacing"/>
        <w:jc w:val="both"/>
        <w:rPr>
          <w:rFonts w:cs="Times New Roman"/>
          <w:szCs w:val="24"/>
        </w:rPr>
      </w:pPr>
    </w:p>
    <w:sectPr w:rsidR="00BC1F70" w:rsidRPr="00BC1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1117" w14:textId="77777777" w:rsidR="00BC1F70" w:rsidRDefault="00BC1F70" w:rsidP="009139A6">
      <w:r>
        <w:separator/>
      </w:r>
    </w:p>
  </w:endnote>
  <w:endnote w:type="continuationSeparator" w:id="0">
    <w:p w14:paraId="28B5928C" w14:textId="77777777" w:rsidR="00BC1F70" w:rsidRDefault="00BC1F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F2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87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76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DC2C" w14:textId="77777777" w:rsidR="00BC1F70" w:rsidRDefault="00BC1F70" w:rsidP="009139A6">
      <w:r>
        <w:separator/>
      </w:r>
    </w:p>
  </w:footnote>
  <w:footnote w:type="continuationSeparator" w:id="0">
    <w:p w14:paraId="4DDC45A0" w14:textId="77777777" w:rsidR="00BC1F70" w:rsidRDefault="00BC1F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7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2C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C1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C1F70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A10C"/>
  <w15:chartTrackingRefBased/>
  <w15:docId w15:val="{AC4CBB5F-B9D4-48B8-91DE-7DF0C60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2023-04-27T18:01:00Z</dcterms:created>
  <dcterms:modified xsi:type="dcterms:W3CDTF">2023-04-27T18:03:00Z</dcterms:modified>
</cp:coreProperties>
</file>