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0B82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fl.1419)</w:t>
      </w:r>
    </w:p>
    <w:p w14:paraId="1C9E4C5A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the diocese of Exeter.</w:t>
      </w:r>
    </w:p>
    <w:p w14:paraId="7FE3CF2A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</w:p>
    <w:p w14:paraId="618F807B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</w:p>
    <w:p w14:paraId="5940E332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May1419</w:t>
      </w:r>
      <w:r>
        <w:rPr>
          <w:rFonts w:eastAsia="Times New Roman" w:cs="Times New Roman"/>
          <w:szCs w:val="24"/>
        </w:rPr>
        <w:tab/>
        <w:t>He was ordained to his first tonsure in South Moulton.</w:t>
      </w:r>
    </w:p>
    <w:p w14:paraId="2958E050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(“Stafford Register” pp.436 and 428)</w:t>
      </w:r>
    </w:p>
    <w:p w14:paraId="51A22D29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</w:p>
    <w:p w14:paraId="55AB5E67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</w:p>
    <w:p w14:paraId="2A516D76" w14:textId="77777777" w:rsidR="00170000" w:rsidRDefault="00170000" w:rsidP="0017000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May 2023</w:t>
      </w:r>
    </w:p>
    <w:p w14:paraId="178688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E9D8" w14:textId="77777777" w:rsidR="00170000" w:rsidRDefault="00170000" w:rsidP="009139A6">
      <w:r>
        <w:separator/>
      </w:r>
    </w:p>
  </w:endnote>
  <w:endnote w:type="continuationSeparator" w:id="0">
    <w:p w14:paraId="1A8F0B3D" w14:textId="77777777" w:rsidR="00170000" w:rsidRDefault="001700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8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20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2BA9" w14:textId="77777777" w:rsidR="00170000" w:rsidRDefault="00170000" w:rsidP="009139A6">
      <w:r>
        <w:separator/>
      </w:r>
    </w:p>
  </w:footnote>
  <w:footnote w:type="continuationSeparator" w:id="0">
    <w:p w14:paraId="784B3509" w14:textId="77777777" w:rsidR="00170000" w:rsidRDefault="001700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9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5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3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00"/>
    <w:rsid w:val="000666E0"/>
    <w:rsid w:val="0017000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07F4"/>
  <w15:chartTrackingRefBased/>
  <w15:docId w15:val="{D97AF72A-9B0B-476F-AD09-EE6AD28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2023-05-09T19:20:00Z</dcterms:created>
  <dcterms:modified xsi:type="dcterms:W3CDTF">2023-05-09T19:20:00Z</dcterms:modified>
</cp:coreProperties>
</file>