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FBD" w14:textId="434BE448" w:rsidR="009B7FAE" w:rsidRDefault="009B7FAE" w:rsidP="009B7F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 (fl.1419)</w:t>
      </w:r>
    </w:p>
    <w:p w14:paraId="600443D8" w14:textId="77777777" w:rsidR="009B7FAE" w:rsidRDefault="009B7FAE" w:rsidP="009B7F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EAB9BAC" w14:textId="77777777" w:rsidR="009B7FAE" w:rsidRDefault="009B7FAE" w:rsidP="009B7FAE">
      <w:pPr>
        <w:pStyle w:val="NoSpacing"/>
        <w:rPr>
          <w:rFonts w:cs="Times New Roman"/>
          <w:szCs w:val="24"/>
        </w:rPr>
      </w:pPr>
    </w:p>
    <w:p w14:paraId="387FE608" w14:textId="77777777" w:rsidR="009B7FAE" w:rsidRDefault="009B7FAE" w:rsidP="009B7FAE">
      <w:pPr>
        <w:pStyle w:val="NoSpacing"/>
        <w:rPr>
          <w:rFonts w:cs="Times New Roman"/>
          <w:szCs w:val="24"/>
        </w:rPr>
      </w:pPr>
    </w:p>
    <w:p w14:paraId="1DA8A4DD" w14:textId="7A0054CB" w:rsidR="009B7FAE" w:rsidRDefault="009B7FAE" w:rsidP="009B7F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May1419</w:t>
      </w:r>
      <w:r>
        <w:rPr>
          <w:rFonts w:cs="Times New Roman"/>
          <w:szCs w:val="24"/>
        </w:rPr>
        <w:tab/>
        <w:t xml:space="preserve">He was ordained to his first tonsure </w:t>
      </w:r>
      <w:r w:rsidR="00AA3910">
        <w:rPr>
          <w:rFonts w:cs="Times New Roman"/>
          <w:szCs w:val="24"/>
        </w:rPr>
        <w:t>in</w:t>
      </w:r>
      <w:r>
        <w:rPr>
          <w:rFonts w:cs="Times New Roman"/>
          <w:szCs w:val="24"/>
        </w:rPr>
        <w:t xml:space="preserve"> Toryton.</w:t>
      </w:r>
    </w:p>
    <w:p w14:paraId="69C97199" w14:textId="5C824C17" w:rsidR="009B7FAE" w:rsidRDefault="009B7FAE" w:rsidP="009B7F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428)</w:t>
      </w:r>
    </w:p>
    <w:p w14:paraId="7017E713" w14:textId="77777777" w:rsidR="009B7FAE" w:rsidRDefault="009B7FAE" w:rsidP="009B7FAE">
      <w:pPr>
        <w:pStyle w:val="NoSpacing"/>
        <w:rPr>
          <w:rFonts w:cs="Times New Roman"/>
          <w:szCs w:val="24"/>
        </w:rPr>
      </w:pPr>
    </w:p>
    <w:p w14:paraId="6008C4B4" w14:textId="77777777" w:rsidR="009B7FAE" w:rsidRDefault="009B7FAE" w:rsidP="009B7FAE">
      <w:pPr>
        <w:pStyle w:val="NoSpacing"/>
        <w:rPr>
          <w:rFonts w:cs="Times New Roman"/>
          <w:szCs w:val="24"/>
        </w:rPr>
      </w:pPr>
    </w:p>
    <w:p w14:paraId="4B6F1085" w14:textId="77777777" w:rsidR="009B7FAE" w:rsidRPr="00295DED" w:rsidRDefault="009B7FAE" w:rsidP="009B7FAE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0AE8E824" w14:textId="7ED9A411" w:rsidR="00BA00AB" w:rsidRPr="009B7FAE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9B7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1623" w14:textId="77777777" w:rsidR="00107A2C" w:rsidRDefault="00107A2C" w:rsidP="009139A6">
      <w:r>
        <w:separator/>
      </w:r>
    </w:p>
  </w:endnote>
  <w:endnote w:type="continuationSeparator" w:id="0">
    <w:p w14:paraId="27677EF2" w14:textId="77777777" w:rsidR="00107A2C" w:rsidRDefault="00107A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79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4B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16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68D8" w14:textId="77777777" w:rsidR="00107A2C" w:rsidRDefault="00107A2C" w:rsidP="009139A6">
      <w:r>
        <w:separator/>
      </w:r>
    </w:p>
  </w:footnote>
  <w:footnote w:type="continuationSeparator" w:id="0">
    <w:p w14:paraId="078E132A" w14:textId="77777777" w:rsidR="00107A2C" w:rsidRDefault="00107A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B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24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B0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E"/>
    <w:rsid w:val="000666E0"/>
    <w:rsid w:val="00107A2C"/>
    <w:rsid w:val="002510B7"/>
    <w:rsid w:val="005C130B"/>
    <w:rsid w:val="00826F5C"/>
    <w:rsid w:val="009139A6"/>
    <w:rsid w:val="009448BB"/>
    <w:rsid w:val="00947624"/>
    <w:rsid w:val="009B7FAE"/>
    <w:rsid w:val="00A3176C"/>
    <w:rsid w:val="00AA3910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8B83"/>
  <w15:chartTrackingRefBased/>
  <w15:docId w15:val="{7CFB104D-330C-4100-9A4E-F0B44146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2023-04-27T18:09:00Z</dcterms:created>
  <dcterms:modified xsi:type="dcterms:W3CDTF">2024-01-06T08:02:00Z</dcterms:modified>
</cp:coreProperties>
</file>