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B7B" w:rsidRDefault="00A05B7B" w:rsidP="00A05B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fl.1421)</w:t>
      </w:r>
    </w:p>
    <w:p w:rsidR="00A05B7B" w:rsidRDefault="00A05B7B" w:rsidP="00A05B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A05B7B" w:rsidRDefault="00A05B7B" w:rsidP="00A05B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5B7B" w:rsidRDefault="00A05B7B" w:rsidP="00A05B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5B7B" w:rsidRDefault="00A05B7B" w:rsidP="00A05B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Feb.1421</w:t>
      </w:r>
      <w:r>
        <w:rPr>
          <w:rFonts w:ascii="Times New Roman" w:hAnsi="Times New Roman" w:cs="Times New Roman"/>
          <w:sz w:val="24"/>
          <w:szCs w:val="24"/>
        </w:rPr>
        <w:tab/>
        <w:t>He was ordained acolyte in the church of St Mary Major, Exeter.</w:t>
      </w:r>
    </w:p>
    <w:p w:rsidR="00A05B7B" w:rsidRDefault="00A05B7B" w:rsidP="00A05B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(The Register of Edmund Lacy, Bishop of Exeter 1420-55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p.71)</w:t>
      </w:r>
    </w:p>
    <w:p w:rsidR="00A05B7B" w:rsidRDefault="00A05B7B" w:rsidP="00A05B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5B7B" w:rsidRDefault="00A05B7B" w:rsidP="00A05B7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A05B7B" w:rsidRDefault="00A05B7B" w:rsidP="00A05B7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January 2016</w:t>
      </w:r>
      <w:bookmarkStart w:id="0" w:name="_GoBack"/>
      <w:bookmarkEnd w:id="0"/>
    </w:p>
    <w:sectPr w:rsidR="00DD5B8A" w:rsidRPr="00A05B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B7B" w:rsidRDefault="00A05B7B" w:rsidP="00564E3C">
      <w:pPr>
        <w:spacing w:after="0" w:line="240" w:lineRule="auto"/>
      </w:pPr>
      <w:r>
        <w:separator/>
      </w:r>
    </w:p>
  </w:endnote>
  <w:endnote w:type="continuationSeparator" w:id="0">
    <w:p w:rsidR="00A05B7B" w:rsidRDefault="00A05B7B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05B7B">
      <w:rPr>
        <w:rFonts w:ascii="Times New Roman" w:hAnsi="Times New Roman" w:cs="Times New Roman"/>
        <w:noProof/>
        <w:sz w:val="24"/>
        <w:szCs w:val="24"/>
      </w:rPr>
      <w:t>26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B7B" w:rsidRDefault="00A05B7B" w:rsidP="00564E3C">
      <w:pPr>
        <w:spacing w:after="0" w:line="240" w:lineRule="auto"/>
      </w:pPr>
      <w:r>
        <w:separator/>
      </w:r>
    </w:p>
  </w:footnote>
  <w:footnote w:type="continuationSeparator" w:id="0">
    <w:p w:rsidR="00A05B7B" w:rsidRDefault="00A05B7B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7B"/>
    <w:rsid w:val="00372DC6"/>
    <w:rsid w:val="00564E3C"/>
    <w:rsid w:val="0064591D"/>
    <w:rsid w:val="00A05B7B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4C5A6"/>
  <w15:chartTrackingRefBased/>
  <w15:docId w15:val="{15CA382B-BEA9-4248-92B5-B54F291C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2016-01-26T17:23:00Z</dcterms:created>
  <dcterms:modified xsi:type="dcterms:W3CDTF">2016-01-26T17:24:00Z</dcterms:modified>
</cp:coreProperties>
</file>