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42" w:rsidRDefault="00736542" w:rsidP="00736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:rsidR="00736542" w:rsidRDefault="00736542" w:rsidP="00736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736542" w:rsidRDefault="00736542" w:rsidP="007365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6542" w:rsidRDefault="00736542" w:rsidP="007365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6542" w:rsidRDefault="00736542" w:rsidP="00736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Apr.1423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his first tonsure in the parish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Bodmin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36542" w:rsidRDefault="00736542" w:rsidP="00736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Cornwall.</w:t>
      </w:r>
    </w:p>
    <w:p w:rsidR="00736542" w:rsidRDefault="00736542" w:rsidP="00736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1420-55” pp.82-3)</w:t>
      </w:r>
    </w:p>
    <w:p w:rsidR="00736542" w:rsidRDefault="00736542" w:rsidP="007365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6542" w:rsidRDefault="00736542" w:rsidP="007365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6542" w:rsidRPr="00022798" w:rsidRDefault="00736542" w:rsidP="007365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February 2016</w:t>
      </w:r>
    </w:p>
    <w:p w:rsidR="00DD5B8A" w:rsidRPr="00736542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7365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42" w:rsidRDefault="00736542" w:rsidP="00564E3C">
      <w:pPr>
        <w:spacing w:after="0" w:line="240" w:lineRule="auto"/>
      </w:pPr>
      <w:r>
        <w:separator/>
      </w:r>
    </w:p>
  </w:endnote>
  <w:endnote w:type="continuationSeparator" w:id="0">
    <w:p w:rsidR="00736542" w:rsidRDefault="0073654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36542">
      <w:rPr>
        <w:rFonts w:ascii="Times New Roman" w:hAnsi="Times New Roman" w:cs="Times New Roman"/>
        <w:noProof/>
        <w:sz w:val="24"/>
        <w:szCs w:val="24"/>
      </w:rPr>
      <w:t>11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42" w:rsidRDefault="00736542" w:rsidP="00564E3C">
      <w:pPr>
        <w:spacing w:after="0" w:line="240" w:lineRule="auto"/>
      </w:pPr>
      <w:r>
        <w:separator/>
      </w:r>
    </w:p>
  </w:footnote>
  <w:footnote w:type="continuationSeparator" w:id="0">
    <w:p w:rsidR="00736542" w:rsidRDefault="0073654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42"/>
    <w:rsid w:val="00372DC6"/>
    <w:rsid w:val="00564E3C"/>
    <w:rsid w:val="0064591D"/>
    <w:rsid w:val="0073654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FEF1B"/>
  <w15:chartTrackingRefBased/>
  <w15:docId w15:val="{4AFC17B9-1DA7-4C09-8884-A6AF1B3D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2016-02-11T17:15:00Z</dcterms:created>
  <dcterms:modified xsi:type="dcterms:W3CDTF">2016-02-11T17:16:00Z</dcterms:modified>
</cp:coreProperties>
</file>