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AD6" w:rsidRDefault="008C7AD6" w:rsidP="008C7A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SMYTH</w:t>
      </w:r>
      <w:r>
        <w:rPr>
          <w:rFonts w:ascii="Times New Roman" w:hAnsi="Times New Roman" w:cs="Times New Roman"/>
          <w:sz w:val="24"/>
          <w:szCs w:val="24"/>
        </w:rPr>
        <w:t xml:space="preserve">     (fl.1427)</w:t>
      </w:r>
    </w:p>
    <w:p w:rsidR="008C7AD6" w:rsidRDefault="008C7AD6" w:rsidP="008C7A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Exeter.</w:t>
      </w:r>
    </w:p>
    <w:p w:rsidR="008C7AD6" w:rsidRDefault="008C7AD6" w:rsidP="008C7A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0B88" w:rsidRDefault="00820B88" w:rsidP="008C7AD6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C7AD6" w:rsidRDefault="008C7AD6" w:rsidP="008C7A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Mar.1427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acolyte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Chudleigh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Parish Church, Devon, by the Bishop.</w:t>
      </w:r>
    </w:p>
    <w:p w:rsidR="008C7AD6" w:rsidRDefault="008C7AD6" w:rsidP="008C7A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 1420-55 “ part 4 p.106)</w:t>
      </w:r>
    </w:p>
    <w:p w:rsidR="008C7AD6" w:rsidRDefault="008C7AD6" w:rsidP="008C7A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7AD6" w:rsidRDefault="008C7AD6" w:rsidP="008C7A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7AD6" w:rsidRPr="00572529" w:rsidRDefault="008C7AD6" w:rsidP="008C7A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April 2016</w:t>
      </w:r>
    </w:p>
    <w:p w:rsidR="006B2F86" w:rsidRPr="008C7AD6" w:rsidRDefault="00820B88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8C7AD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AD6" w:rsidRDefault="008C7AD6" w:rsidP="00E71FC3">
      <w:pPr>
        <w:spacing w:after="0" w:line="240" w:lineRule="auto"/>
      </w:pPr>
      <w:r>
        <w:separator/>
      </w:r>
    </w:p>
  </w:endnote>
  <w:endnote w:type="continuationSeparator" w:id="0">
    <w:p w:rsidR="008C7AD6" w:rsidRDefault="008C7AD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I.S.Rogers</w:t>
    </w:r>
    <w:proofErr w:type="spell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AD6" w:rsidRDefault="008C7AD6" w:rsidP="00E71FC3">
      <w:pPr>
        <w:spacing w:after="0" w:line="240" w:lineRule="auto"/>
      </w:pPr>
      <w:r>
        <w:separator/>
      </w:r>
    </w:p>
  </w:footnote>
  <w:footnote w:type="continuationSeparator" w:id="0">
    <w:p w:rsidR="008C7AD6" w:rsidRDefault="008C7AD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AD6"/>
    <w:rsid w:val="00820B88"/>
    <w:rsid w:val="008C7AD6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5D927"/>
  <w15:chartTrackingRefBased/>
  <w15:docId w15:val="{8D8A9BF9-5973-4772-BAFD-2DFB0EC7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2016-04-19T12:27:00Z</dcterms:created>
  <dcterms:modified xsi:type="dcterms:W3CDTF">2016-10-20T07:14:00Z</dcterms:modified>
</cp:coreProperties>
</file>