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2CEB" w14:textId="77777777" w:rsidR="00A861B0" w:rsidRDefault="00A861B0" w:rsidP="00A86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75E3FBAD" w14:textId="77777777" w:rsidR="00A861B0" w:rsidRDefault="00A861B0" w:rsidP="00A86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463B008D" w14:textId="77777777" w:rsidR="00A861B0" w:rsidRDefault="00A861B0" w:rsidP="00A861B0">
      <w:pPr>
        <w:pStyle w:val="NoSpacing"/>
        <w:rPr>
          <w:rFonts w:cs="Times New Roman"/>
          <w:szCs w:val="24"/>
        </w:rPr>
      </w:pPr>
    </w:p>
    <w:p w14:paraId="6090FFDB" w14:textId="77777777" w:rsidR="00A861B0" w:rsidRDefault="00A861B0" w:rsidP="00A861B0">
      <w:pPr>
        <w:pStyle w:val="NoSpacing"/>
        <w:rPr>
          <w:rFonts w:cs="Times New Roman"/>
          <w:szCs w:val="24"/>
        </w:rPr>
      </w:pPr>
    </w:p>
    <w:p w14:paraId="35B45E35" w14:textId="77777777" w:rsidR="00A861B0" w:rsidRDefault="00A861B0" w:rsidP="00A86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Feb.1445</w:t>
      </w:r>
      <w:r>
        <w:rPr>
          <w:rFonts w:cs="Times New Roman"/>
          <w:szCs w:val="24"/>
        </w:rPr>
        <w:tab/>
        <w:t>He was ordained to his first tonsure in the chapel below the manor</w:t>
      </w:r>
    </w:p>
    <w:p w14:paraId="638EF570" w14:textId="77777777" w:rsidR="00A861B0" w:rsidRDefault="00A861B0" w:rsidP="00A86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Clyst, Devon.</w:t>
      </w:r>
    </w:p>
    <w:p w14:paraId="7E6AAFE3" w14:textId="77777777" w:rsidR="00A861B0" w:rsidRDefault="00A861B0" w:rsidP="00A86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p.201)</w:t>
      </w:r>
    </w:p>
    <w:p w14:paraId="5DEA8E60" w14:textId="77777777" w:rsidR="00A861B0" w:rsidRDefault="00A861B0" w:rsidP="00A861B0">
      <w:pPr>
        <w:pStyle w:val="NoSpacing"/>
        <w:rPr>
          <w:rFonts w:cs="Times New Roman"/>
          <w:szCs w:val="24"/>
        </w:rPr>
      </w:pPr>
    </w:p>
    <w:p w14:paraId="0A64DCE8" w14:textId="77777777" w:rsidR="00A861B0" w:rsidRDefault="00A861B0" w:rsidP="00A861B0">
      <w:pPr>
        <w:pStyle w:val="NoSpacing"/>
        <w:rPr>
          <w:rFonts w:cs="Times New Roman"/>
          <w:szCs w:val="24"/>
        </w:rPr>
      </w:pPr>
    </w:p>
    <w:p w14:paraId="5A7B7690" w14:textId="77777777" w:rsidR="00A861B0" w:rsidRDefault="00A861B0" w:rsidP="00A86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6B035A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B380" w14:textId="77777777" w:rsidR="00A861B0" w:rsidRDefault="00A861B0" w:rsidP="009139A6">
      <w:r>
        <w:separator/>
      </w:r>
    </w:p>
  </w:endnote>
  <w:endnote w:type="continuationSeparator" w:id="0">
    <w:p w14:paraId="687EF82D" w14:textId="77777777" w:rsidR="00A861B0" w:rsidRDefault="00A861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F3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82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00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C1B2" w14:textId="77777777" w:rsidR="00A861B0" w:rsidRDefault="00A861B0" w:rsidP="009139A6">
      <w:r>
        <w:separator/>
      </w:r>
    </w:p>
  </w:footnote>
  <w:footnote w:type="continuationSeparator" w:id="0">
    <w:p w14:paraId="42E35E92" w14:textId="77777777" w:rsidR="00A861B0" w:rsidRDefault="00A861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BE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FF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CC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B0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861B0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653F"/>
  <w15:chartTrackingRefBased/>
  <w15:docId w15:val="{2154126A-E60F-4AD1-9F89-598A4D2D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2025-03-14T18:39:00Z</dcterms:created>
  <dcterms:modified xsi:type="dcterms:W3CDTF">2025-03-14T18:39:00Z</dcterms:modified>
</cp:coreProperties>
</file>