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2C922" w14:textId="77777777" w:rsidR="009239BF" w:rsidRDefault="009239BF" w:rsidP="009239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158ADCD2" w14:textId="77777777" w:rsidR="009239BF" w:rsidRDefault="009239BF" w:rsidP="009239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York.</w:t>
      </w:r>
    </w:p>
    <w:p w14:paraId="0B461200" w14:textId="77777777" w:rsidR="009239BF" w:rsidRDefault="009239BF" w:rsidP="009239BF">
      <w:pPr>
        <w:pStyle w:val="NoSpacing"/>
        <w:rPr>
          <w:rFonts w:cs="Times New Roman"/>
          <w:szCs w:val="24"/>
        </w:rPr>
      </w:pPr>
    </w:p>
    <w:p w14:paraId="1A2D35D6" w14:textId="77777777" w:rsidR="009239BF" w:rsidRDefault="009239BF" w:rsidP="009239BF">
      <w:pPr>
        <w:pStyle w:val="NoSpacing"/>
        <w:rPr>
          <w:rFonts w:cs="Times New Roman"/>
          <w:szCs w:val="24"/>
        </w:rPr>
      </w:pPr>
    </w:p>
    <w:p w14:paraId="5377102F" w14:textId="77777777" w:rsidR="009239BF" w:rsidRDefault="009239BF" w:rsidP="009239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Mar.1400</w:t>
      </w:r>
      <w:r>
        <w:rPr>
          <w:rFonts w:cs="Times New Roman"/>
          <w:szCs w:val="24"/>
        </w:rPr>
        <w:tab/>
        <w:t xml:space="preserve">He was ordained acolyte in the church of the Dominicans in York by </w:t>
      </w:r>
    </w:p>
    <w:p w14:paraId="19B4B2D1" w14:textId="77777777" w:rsidR="009239BF" w:rsidRDefault="009239BF" w:rsidP="009239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Northbrugge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Suffragen</w:t>
      </w:r>
      <w:proofErr w:type="spellEnd"/>
      <w:r>
        <w:rPr>
          <w:rFonts w:cs="Times New Roman"/>
          <w:szCs w:val="24"/>
        </w:rPr>
        <w:t xml:space="preserve"> Archbishop of York(q.v.).</w:t>
      </w:r>
    </w:p>
    <w:p w14:paraId="443CCA4D" w14:textId="77777777" w:rsidR="009239BF" w:rsidRDefault="009239BF" w:rsidP="009239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(York Clergy </w:t>
      </w:r>
      <w:proofErr w:type="spellStart"/>
      <w:r>
        <w:rPr>
          <w:rFonts w:cs="Times New Roman"/>
          <w:szCs w:val="24"/>
        </w:rPr>
        <w:t>Ordonations</w:t>
      </w:r>
      <w:proofErr w:type="spellEnd"/>
      <w:r>
        <w:rPr>
          <w:rFonts w:cs="Times New Roman"/>
          <w:szCs w:val="24"/>
        </w:rPr>
        <w:t xml:space="preserve"> 1400-24, ed. David </w:t>
      </w:r>
      <w:proofErr w:type="spellStart"/>
      <w:proofErr w:type="gramStart"/>
      <w:r>
        <w:rPr>
          <w:rFonts w:cs="Times New Roman"/>
          <w:szCs w:val="24"/>
        </w:rPr>
        <w:t>M.Smith</w:t>
      </w:r>
      <w:proofErr w:type="spellEnd"/>
      <w:proofErr w:type="gramEnd"/>
      <w:r>
        <w:rPr>
          <w:rFonts w:cs="Times New Roman"/>
          <w:szCs w:val="24"/>
        </w:rPr>
        <w:t>, 2020)</w:t>
      </w:r>
    </w:p>
    <w:p w14:paraId="6B29C5A9" w14:textId="77777777" w:rsidR="009239BF" w:rsidRDefault="009239BF" w:rsidP="009239BF">
      <w:pPr>
        <w:pStyle w:val="NoSpacing"/>
        <w:rPr>
          <w:rFonts w:cs="Times New Roman"/>
          <w:szCs w:val="24"/>
        </w:rPr>
      </w:pPr>
    </w:p>
    <w:p w14:paraId="3C90CE7E" w14:textId="77777777" w:rsidR="009239BF" w:rsidRDefault="009239BF" w:rsidP="009239BF">
      <w:pPr>
        <w:pStyle w:val="NoSpacing"/>
        <w:rPr>
          <w:rFonts w:cs="Times New Roman"/>
          <w:szCs w:val="24"/>
        </w:rPr>
      </w:pPr>
    </w:p>
    <w:p w14:paraId="1A4E9968" w14:textId="77777777" w:rsidR="009239BF" w:rsidRDefault="009239BF" w:rsidP="009239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May 2024</w:t>
      </w:r>
    </w:p>
    <w:p w14:paraId="3A380DA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DCB1D" w14:textId="77777777" w:rsidR="009239BF" w:rsidRDefault="009239BF" w:rsidP="009139A6">
      <w:r>
        <w:separator/>
      </w:r>
    </w:p>
  </w:endnote>
  <w:endnote w:type="continuationSeparator" w:id="0">
    <w:p w14:paraId="0C3974EF" w14:textId="77777777" w:rsidR="009239BF" w:rsidRDefault="009239B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FE7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C6D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9E7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4E777" w14:textId="77777777" w:rsidR="009239BF" w:rsidRDefault="009239BF" w:rsidP="009139A6">
      <w:r>
        <w:separator/>
      </w:r>
    </w:p>
  </w:footnote>
  <w:footnote w:type="continuationSeparator" w:id="0">
    <w:p w14:paraId="0FF0F1C4" w14:textId="77777777" w:rsidR="009239BF" w:rsidRDefault="009239B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8E8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B65C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F79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BF"/>
    <w:rsid w:val="000666E0"/>
    <w:rsid w:val="002510B7"/>
    <w:rsid w:val="00270799"/>
    <w:rsid w:val="005C130B"/>
    <w:rsid w:val="00626889"/>
    <w:rsid w:val="00826F5C"/>
    <w:rsid w:val="009139A6"/>
    <w:rsid w:val="009239BF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AF944"/>
  <w15:chartTrackingRefBased/>
  <w15:docId w15:val="{65ED3FBB-CA50-4C5B-9564-230AE0FD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2024-05-26T20:26:00Z</dcterms:created>
  <dcterms:modified xsi:type="dcterms:W3CDTF">2024-05-26T20:27:00Z</dcterms:modified>
</cp:coreProperties>
</file>