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B0CC" w14:textId="681416A6" w:rsidR="006704FB" w:rsidRDefault="006704FB" w:rsidP="006704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 </w:t>
      </w:r>
      <w:r>
        <w:rPr>
          <w:rFonts w:cs="Times New Roman"/>
          <w:szCs w:val="24"/>
        </w:rPr>
        <w:t>(fl.14</w:t>
      </w:r>
      <w:r>
        <w:rPr>
          <w:rFonts w:cs="Times New Roman"/>
          <w:szCs w:val="24"/>
        </w:rPr>
        <w:t>10</w:t>
      </w:r>
      <w:r>
        <w:rPr>
          <w:rFonts w:cs="Times New Roman"/>
          <w:szCs w:val="24"/>
        </w:rPr>
        <w:t>)</w:t>
      </w:r>
    </w:p>
    <w:p w14:paraId="7F8A817C" w14:textId="77777777" w:rsidR="006704FB" w:rsidRDefault="006704FB" w:rsidP="006704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7F966A27" w14:textId="77777777" w:rsidR="006704FB" w:rsidRDefault="006704FB" w:rsidP="006704FB">
      <w:pPr>
        <w:pStyle w:val="NoSpacing"/>
        <w:rPr>
          <w:rFonts w:cs="Times New Roman"/>
          <w:szCs w:val="24"/>
        </w:rPr>
      </w:pPr>
    </w:p>
    <w:p w14:paraId="487360F7" w14:textId="77777777" w:rsidR="006704FB" w:rsidRDefault="006704FB" w:rsidP="006704FB">
      <w:pPr>
        <w:pStyle w:val="NoSpacing"/>
        <w:rPr>
          <w:rFonts w:cs="Times New Roman"/>
          <w:szCs w:val="24"/>
        </w:rPr>
      </w:pPr>
    </w:p>
    <w:p w14:paraId="0D5BB4E2" w14:textId="25364543" w:rsidR="006704FB" w:rsidRDefault="006704FB" w:rsidP="006704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Oct.1410</w:t>
      </w:r>
      <w:r>
        <w:rPr>
          <w:rFonts w:cs="Times New Roman"/>
          <w:szCs w:val="24"/>
        </w:rPr>
        <w:tab/>
        <w:t>He was ordained to his first tonsure</w:t>
      </w:r>
      <w:r>
        <w:rPr>
          <w:rFonts w:cs="Times New Roman"/>
          <w:szCs w:val="24"/>
        </w:rPr>
        <w:t xml:space="preserve"> at Bishop’s Toryton.</w:t>
      </w:r>
    </w:p>
    <w:p w14:paraId="1236EAB7" w14:textId="77777777" w:rsidR="006704FB" w:rsidRDefault="006704FB" w:rsidP="006704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(“Stafford Register” pp.436 and 426)</w:t>
      </w:r>
    </w:p>
    <w:p w14:paraId="5FD73330" w14:textId="77777777" w:rsidR="006704FB" w:rsidRDefault="006704FB" w:rsidP="006704FB">
      <w:pPr>
        <w:pStyle w:val="NoSpacing"/>
        <w:rPr>
          <w:rFonts w:cs="Times New Roman"/>
          <w:szCs w:val="24"/>
        </w:rPr>
      </w:pPr>
    </w:p>
    <w:p w14:paraId="5DD3A7EE" w14:textId="77777777" w:rsidR="006704FB" w:rsidRDefault="006704FB" w:rsidP="006704FB">
      <w:pPr>
        <w:pStyle w:val="NoSpacing"/>
        <w:rPr>
          <w:rFonts w:cs="Times New Roman"/>
          <w:szCs w:val="24"/>
        </w:rPr>
      </w:pPr>
    </w:p>
    <w:p w14:paraId="1BDE3A18" w14:textId="77777777" w:rsidR="006704FB" w:rsidRPr="00295DED" w:rsidRDefault="006704FB" w:rsidP="006704FB">
      <w:pPr>
        <w:pStyle w:val="NoSpacing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27 April 2023</w:t>
      </w:r>
    </w:p>
    <w:p w14:paraId="368D561C" w14:textId="37675C06" w:rsidR="00BA00AB" w:rsidRPr="006704FB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6704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F763" w14:textId="77777777" w:rsidR="006704FB" w:rsidRDefault="006704FB" w:rsidP="009139A6">
      <w:r>
        <w:separator/>
      </w:r>
    </w:p>
  </w:endnote>
  <w:endnote w:type="continuationSeparator" w:id="0">
    <w:p w14:paraId="3F8A4F7A" w14:textId="77777777" w:rsidR="006704FB" w:rsidRDefault="006704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79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50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9C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3900" w14:textId="77777777" w:rsidR="006704FB" w:rsidRDefault="006704FB" w:rsidP="009139A6">
      <w:r>
        <w:separator/>
      </w:r>
    </w:p>
  </w:footnote>
  <w:footnote w:type="continuationSeparator" w:id="0">
    <w:p w14:paraId="46D4FB0C" w14:textId="77777777" w:rsidR="006704FB" w:rsidRDefault="006704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2B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8F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F19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FB"/>
    <w:rsid w:val="000666E0"/>
    <w:rsid w:val="002510B7"/>
    <w:rsid w:val="005C130B"/>
    <w:rsid w:val="006704F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0A00"/>
  <w15:chartTrackingRefBased/>
  <w15:docId w15:val="{56780EAA-D10D-4E66-B9E8-79CDA8A4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2023-04-27T17:55:00Z</dcterms:created>
  <dcterms:modified xsi:type="dcterms:W3CDTF">2023-04-27T17:56:00Z</dcterms:modified>
</cp:coreProperties>
</file>