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06D0" w14:textId="77777777" w:rsidR="00FA363B" w:rsidRPr="00FA363B" w:rsidRDefault="00FA363B" w:rsidP="00FA36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363B">
        <w:rPr>
          <w:rFonts w:ascii="Times New Roman" w:hAnsi="Times New Roman" w:cs="Times New Roman"/>
          <w:sz w:val="24"/>
          <w:szCs w:val="24"/>
          <w:u w:val="single"/>
        </w:rPr>
        <w:t>John SMYTH</w:t>
      </w:r>
      <w:r w:rsidRPr="00FA363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A363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A363B">
        <w:rPr>
          <w:rFonts w:ascii="Times New Roman" w:hAnsi="Times New Roman" w:cs="Times New Roman"/>
          <w:sz w:val="24"/>
          <w:szCs w:val="24"/>
        </w:rPr>
        <w:t>fl.1495)</w:t>
      </w:r>
    </w:p>
    <w:p w14:paraId="295D545F" w14:textId="77777777" w:rsidR="00FA363B" w:rsidRPr="00FA363B" w:rsidRDefault="00FA363B" w:rsidP="00FA36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363B">
        <w:rPr>
          <w:rFonts w:ascii="Times New Roman" w:hAnsi="Times New Roman" w:cs="Times New Roman"/>
          <w:sz w:val="24"/>
          <w:szCs w:val="24"/>
        </w:rPr>
        <w:t>Priest.</w:t>
      </w:r>
    </w:p>
    <w:p w14:paraId="7C7A8F42" w14:textId="77777777" w:rsidR="00FA363B" w:rsidRPr="00FA363B" w:rsidRDefault="00FA363B" w:rsidP="00FA36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D6D383" w14:textId="77777777" w:rsidR="00FA363B" w:rsidRPr="00FA363B" w:rsidRDefault="00FA363B" w:rsidP="00FA36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CF7DF" w14:textId="77777777" w:rsidR="00FA363B" w:rsidRPr="00FA363B" w:rsidRDefault="00FA363B" w:rsidP="00FA36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363B">
        <w:rPr>
          <w:rFonts w:ascii="Times New Roman" w:hAnsi="Times New Roman" w:cs="Times New Roman"/>
          <w:sz w:val="24"/>
          <w:szCs w:val="24"/>
        </w:rPr>
        <w:t>14 Mar.1495</w:t>
      </w:r>
      <w:r w:rsidRPr="00FA363B">
        <w:rPr>
          <w:rFonts w:ascii="Times New Roman" w:hAnsi="Times New Roman" w:cs="Times New Roman"/>
          <w:sz w:val="24"/>
          <w:szCs w:val="24"/>
        </w:rPr>
        <w:tab/>
        <w:t xml:space="preserve">He was instituted to the vicarage of </w:t>
      </w:r>
      <w:proofErr w:type="spellStart"/>
      <w:r w:rsidRPr="00FA363B">
        <w:rPr>
          <w:rFonts w:ascii="Times New Roman" w:hAnsi="Times New Roman" w:cs="Times New Roman"/>
          <w:sz w:val="24"/>
          <w:szCs w:val="24"/>
        </w:rPr>
        <w:t>Skiftling</w:t>
      </w:r>
      <w:proofErr w:type="spellEnd"/>
      <w:r w:rsidRPr="00FA363B">
        <w:rPr>
          <w:rFonts w:ascii="Times New Roman" w:hAnsi="Times New Roman" w:cs="Times New Roman"/>
          <w:sz w:val="24"/>
          <w:szCs w:val="24"/>
        </w:rPr>
        <w:t>, East Riding of Yorkshire.</w:t>
      </w:r>
    </w:p>
    <w:p w14:paraId="153DF118" w14:textId="77777777" w:rsidR="00FA363B" w:rsidRPr="00FA363B" w:rsidRDefault="00FA363B" w:rsidP="00FA36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363B">
        <w:rPr>
          <w:rFonts w:ascii="Times New Roman" w:hAnsi="Times New Roman" w:cs="Times New Roman"/>
          <w:sz w:val="24"/>
          <w:szCs w:val="24"/>
        </w:rPr>
        <w:tab/>
      </w:r>
      <w:r w:rsidRPr="00FA363B">
        <w:rPr>
          <w:rFonts w:ascii="Times New Roman" w:hAnsi="Times New Roman" w:cs="Times New Roman"/>
          <w:sz w:val="24"/>
          <w:szCs w:val="24"/>
        </w:rPr>
        <w:tab/>
        <w:t xml:space="preserve">(“The Register of Thomas </w:t>
      </w:r>
      <w:proofErr w:type="spellStart"/>
      <w:r w:rsidRPr="00FA363B">
        <w:rPr>
          <w:rFonts w:ascii="Times New Roman" w:hAnsi="Times New Roman" w:cs="Times New Roman"/>
          <w:sz w:val="24"/>
          <w:szCs w:val="24"/>
        </w:rPr>
        <w:t>Rotherham</w:t>
      </w:r>
      <w:proofErr w:type="spellEnd"/>
      <w:r w:rsidRPr="00FA363B">
        <w:rPr>
          <w:rFonts w:ascii="Times New Roman" w:hAnsi="Times New Roman" w:cs="Times New Roman"/>
          <w:sz w:val="24"/>
          <w:szCs w:val="24"/>
        </w:rPr>
        <w:t xml:space="preserve">, Archbishop of York 1480-1500 </w:t>
      </w:r>
    </w:p>
    <w:p w14:paraId="0456D959" w14:textId="77777777" w:rsidR="00FA363B" w:rsidRPr="00FA363B" w:rsidRDefault="00FA363B" w:rsidP="00FA363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A363B">
        <w:rPr>
          <w:rFonts w:ascii="Times New Roman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FA363B">
        <w:rPr>
          <w:rFonts w:ascii="Times New Roman" w:hAnsi="Times New Roman" w:cs="Times New Roman"/>
          <w:sz w:val="24"/>
          <w:szCs w:val="24"/>
        </w:rPr>
        <w:t>E.Barker</w:t>
      </w:r>
      <w:proofErr w:type="spellEnd"/>
      <w:proofErr w:type="gramEnd"/>
      <w:r w:rsidRPr="00FA363B">
        <w:rPr>
          <w:rFonts w:ascii="Times New Roman" w:hAnsi="Times New Roman" w:cs="Times New Roman"/>
          <w:sz w:val="24"/>
          <w:szCs w:val="24"/>
        </w:rPr>
        <w:t xml:space="preserve">, pub. The Canterbury and York Society, 1974, </w:t>
      </w:r>
    </w:p>
    <w:p w14:paraId="12DCE495" w14:textId="77777777" w:rsidR="00FA363B" w:rsidRPr="00FA363B" w:rsidRDefault="00FA363B" w:rsidP="00FA363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A363B">
        <w:rPr>
          <w:rFonts w:ascii="Times New Roman" w:hAnsi="Times New Roman" w:cs="Times New Roman"/>
          <w:sz w:val="24"/>
          <w:szCs w:val="24"/>
        </w:rPr>
        <w:t>p.79)</w:t>
      </w:r>
    </w:p>
    <w:p w14:paraId="3F39D2EA" w14:textId="77777777" w:rsidR="00FA363B" w:rsidRPr="00FA363B" w:rsidRDefault="00FA363B" w:rsidP="00FA36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D29FC" w14:textId="77777777" w:rsidR="00FA363B" w:rsidRPr="00FA363B" w:rsidRDefault="00FA363B" w:rsidP="00FA36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206D42" w14:textId="77777777" w:rsidR="00FA363B" w:rsidRPr="00FA363B" w:rsidRDefault="00FA363B" w:rsidP="00FA36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363B">
        <w:rPr>
          <w:rFonts w:ascii="Times New Roman" w:hAnsi="Times New Roman" w:cs="Times New Roman"/>
          <w:sz w:val="24"/>
          <w:szCs w:val="24"/>
        </w:rPr>
        <w:t>17 April 2021</w:t>
      </w:r>
    </w:p>
    <w:p w14:paraId="02F03F76" w14:textId="77777777" w:rsidR="00BA00AB" w:rsidRPr="00FA363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FA3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50B7" w14:textId="77777777" w:rsidR="00FA363B" w:rsidRDefault="00FA363B" w:rsidP="009139A6">
      <w:r>
        <w:separator/>
      </w:r>
    </w:p>
  </w:endnote>
  <w:endnote w:type="continuationSeparator" w:id="0">
    <w:p w14:paraId="6BC47150" w14:textId="77777777" w:rsidR="00FA363B" w:rsidRDefault="00FA36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1E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5C8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E0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5381" w14:textId="77777777" w:rsidR="00FA363B" w:rsidRDefault="00FA363B" w:rsidP="009139A6">
      <w:r>
        <w:separator/>
      </w:r>
    </w:p>
  </w:footnote>
  <w:footnote w:type="continuationSeparator" w:id="0">
    <w:p w14:paraId="3DD83B4E" w14:textId="77777777" w:rsidR="00FA363B" w:rsidRDefault="00FA36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7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8E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56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3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A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9CC0"/>
  <w15:chartTrackingRefBased/>
  <w15:docId w15:val="{E90DAB45-4EEF-469E-80DF-5BEB25D9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2021-07-26T07:10:00Z</dcterms:created>
  <dcterms:modified xsi:type="dcterms:W3CDTF">2021-07-26T07:11:00Z</dcterms:modified>
</cp:coreProperties>
</file>