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3DD" w:rsidRDefault="001063DD" w:rsidP="001063D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SMYTH, senior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1063DD" w:rsidRDefault="001063DD" w:rsidP="001063D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Bentley,  Suffolk.</w:t>
      </w:r>
      <w:bookmarkStart w:id="0" w:name="_GoBack"/>
      <w:bookmarkEnd w:id="0"/>
    </w:p>
    <w:p w:rsidR="001063DD" w:rsidRDefault="001063DD" w:rsidP="001063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63DD" w:rsidRDefault="001063DD" w:rsidP="001063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63DD" w:rsidRDefault="001063DD" w:rsidP="001063D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Sep.1419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East Bergholt,</w:t>
      </w:r>
    </w:p>
    <w:p w:rsidR="001063DD" w:rsidRDefault="001063DD" w:rsidP="001063D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Suffolk, into the lands of Elizabeth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Andrewe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d.1401)(</w:t>
      </w:r>
      <w:proofErr w:type="gramEnd"/>
      <w:r>
        <w:rPr>
          <w:rFonts w:ascii="Times New Roman" w:hAnsi="Times New Roman" w:cs="Times New Roman"/>
          <w:sz w:val="24"/>
          <w:szCs w:val="24"/>
        </w:rPr>
        <w:t>q.v.).</w:t>
      </w:r>
    </w:p>
    <w:p w:rsidR="001063DD" w:rsidRDefault="001063DD" w:rsidP="001063D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21-210)</w:t>
      </w:r>
    </w:p>
    <w:p w:rsidR="001063DD" w:rsidRDefault="001063DD" w:rsidP="001063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63DD" w:rsidRDefault="001063DD" w:rsidP="001063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1063DD" w:rsidRDefault="001063DD" w:rsidP="001063D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January 2016</w:t>
      </w:r>
    </w:p>
    <w:sectPr w:rsidR="00DD5B8A" w:rsidRPr="001063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3DD" w:rsidRDefault="001063DD" w:rsidP="00564E3C">
      <w:pPr>
        <w:spacing w:after="0" w:line="240" w:lineRule="auto"/>
      </w:pPr>
      <w:r>
        <w:separator/>
      </w:r>
    </w:p>
  </w:endnote>
  <w:endnote w:type="continuationSeparator" w:id="0">
    <w:p w:rsidR="001063DD" w:rsidRDefault="001063DD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1063DD">
      <w:rPr>
        <w:rFonts w:ascii="Times New Roman" w:hAnsi="Times New Roman" w:cs="Times New Roman"/>
        <w:noProof/>
        <w:sz w:val="24"/>
        <w:szCs w:val="24"/>
      </w:rPr>
      <w:t>25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3DD" w:rsidRDefault="001063DD" w:rsidP="00564E3C">
      <w:pPr>
        <w:spacing w:after="0" w:line="240" w:lineRule="auto"/>
      </w:pPr>
      <w:r>
        <w:separator/>
      </w:r>
    </w:p>
  </w:footnote>
  <w:footnote w:type="continuationSeparator" w:id="0">
    <w:p w:rsidR="001063DD" w:rsidRDefault="001063DD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3DD"/>
    <w:rsid w:val="001063DD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59F38"/>
  <w15:chartTrackingRefBased/>
  <w15:docId w15:val="{196B76A1-59EC-4597-AD1E-24E22C3B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2016-01-25T21:03:00Z</dcterms:created>
  <dcterms:modified xsi:type="dcterms:W3CDTF">2016-01-25T21:04:00Z</dcterms:modified>
</cp:coreProperties>
</file>