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D5519" w14:textId="77777777" w:rsidR="00DA428F" w:rsidRDefault="00DA428F" w:rsidP="00DA428F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u w:val="single"/>
        </w:rPr>
        <w:t>John SMYTH, senior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62568A1B" w14:textId="77777777" w:rsidR="00DA428F" w:rsidRDefault="00DA428F" w:rsidP="00DA4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Wirksworth</w:t>
      </w:r>
      <w:proofErr w:type="spellEnd"/>
      <w:r>
        <w:rPr>
          <w:rFonts w:ascii="Times New Roman" w:hAnsi="Times New Roman" w:cs="Times New Roman"/>
        </w:rPr>
        <w:t>, Derbyshire. Brewer.</w:t>
      </w:r>
    </w:p>
    <w:p w14:paraId="2CFD0879" w14:textId="77777777" w:rsidR="00DA428F" w:rsidRDefault="00DA428F" w:rsidP="00DA428F">
      <w:pPr>
        <w:rPr>
          <w:rFonts w:ascii="Times New Roman" w:hAnsi="Times New Roman" w:cs="Times New Roman"/>
        </w:rPr>
      </w:pPr>
    </w:p>
    <w:p w14:paraId="023ADB8F" w14:textId="77777777" w:rsidR="00DA428F" w:rsidRDefault="00DA428F" w:rsidP="00DA428F">
      <w:pPr>
        <w:rPr>
          <w:rFonts w:ascii="Times New Roman" w:hAnsi="Times New Roman" w:cs="Times New Roman"/>
        </w:rPr>
      </w:pPr>
    </w:p>
    <w:p w14:paraId="2705A902" w14:textId="77777777" w:rsidR="00DA428F" w:rsidRDefault="00DA428F" w:rsidP="00DA4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Edward </w:t>
      </w:r>
      <w:proofErr w:type="spellStart"/>
      <w:r>
        <w:rPr>
          <w:rFonts w:ascii="Times New Roman" w:hAnsi="Times New Roman" w:cs="Times New Roman"/>
        </w:rPr>
        <w:t>Mader</w:t>
      </w:r>
      <w:proofErr w:type="spellEnd"/>
      <w:r>
        <w:rPr>
          <w:rFonts w:ascii="Times New Roman" w:hAnsi="Times New Roman" w:cs="Times New Roman"/>
        </w:rPr>
        <w:t xml:space="preserve">(q.v.) brought a plaint of debt against him and Thomas </w:t>
      </w:r>
    </w:p>
    <w:p w14:paraId="1F318414" w14:textId="77777777" w:rsidR="00DA428F" w:rsidRDefault="00DA428F" w:rsidP="00DA4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Smyth of </w:t>
      </w:r>
      <w:proofErr w:type="spellStart"/>
      <w:r>
        <w:rPr>
          <w:rFonts w:ascii="Times New Roman" w:hAnsi="Times New Roman" w:cs="Times New Roman"/>
        </w:rPr>
        <w:t>Wirksworth</w:t>
      </w:r>
      <w:proofErr w:type="spellEnd"/>
      <w:r>
        <w:rPr>
          <w:rFonts w:ascii="Times New Roman" w:hAnsi="Times New Roman" w:cs="Times New Roman"/>
        </w:rPr>
        <w:t>(q.v.).</w:t>
      </w:r>
    </w:p>
    <w:p w14:paraId="49A4AF48" w14:textId="77777777" w:rsidR="00DA428F" w:rsidRDefault="00DA428F" w:rsidP="00DA4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E57C4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DE549F4" w14:textId="77777777" w:rsidR="00DA428F" w:rsidRDefault="00DA428F" w:rsidP="00DA428F">
      <w:pPr>
        <w:rPr>
          <w:rFonts w:ascii="Times New Roman" w:hAnsi="Times New Roman" w:cs="Times New Roman"/>
        </w:rPr>
      </w:pPr>
    </w:p>
    <w:p w14:paraId="7052E596" w14:textId="77777777" w:rsidR="00DA428F" w:rsidRDefault="00DA428F" w:rsidP="00DA428F">
      <w:pPr>
        <w:rPr>
          <w:rFonts w:ascii="Times New Roman" w:hAnsi="Times New Roman" w:cs="Times New Roman"/>
        </w:rPr>
      </w:pPr>
    </w:p>
    <w:p w14:paraId="373EA46D" w14:textId="77777777" w:rsidR="00DA428F" w:rsidRDefault="00DA428F" w:rsidP="00DA4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March 2018</w:t>
      </w:r>
    </w:p>
    <w:bookmarkEnd w:id="0"/>
    <w:p w14:paraId="38B20CEA" w14:textId="77777777" w:rsidR="006B2F86" w:rsidRPr="00E71FC3" w:rsidRDefault="00DA428F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829E7" w14:textId="77777777" w:rsidR="00DA428F" w:rsidRDefault="00DA428F" w:rsidP="00E71FC3">
      <w:r>
        <w:separator/>
      </w:r>
    </w:p>
  </w:endnote>
  <w:endnote w:type="continuationSeparator" w:id="0">
    <w:p w14:paraId="29CEEEBA" w14:textId="77777777" w:rsidR="00DA428F" w:rsidRDefault="00DA428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2ED7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63E88" w14:textId="77777777" w:rsidR="00DA428F" w:rsidRDefault="00DA428F" w:rsidP="00E71FC3">
      <w:r>
        <w:separator/>
      </w:r>
    </w:p>
  </w:footnote>
  <w:footnote w:type="continuationSeparator" w:id="0">
    <w:p w14:paraId="4C0F7864" w14:textId="77777777" w:rsidR="00DA428F" w:rsidRDefault="00DA428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8F"/>
    <w:rsid w:val="001A7C09"/>
    <w:rsid w:val="00577BD5"/>
    <w:rsid w:val="00656CBA"/>
    <w:rsid w:val="006A1F77"/>
    <w:rsid w:val="00733BE7"/>
    <w:rsid w:val="00AB52E8"/>
    <w:rsid w:val="00B16D3F"/>
    <w:rsid w:val="00BB41AC"/>
    <w:rsid w:val="00DA428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54D0"/>
  <w15:chartTrackingRefBased/>
  <w15:docId w15:val="{04A88D51-34A4-4E0F-9B7D-4A74C847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28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A4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2018-04-01T20:08:00Z</dcterms:created>
  <dcterms:modified xsi:type="dcterms:W3CDTF">2018-04-01T20:08:00Z</dcterms:modified>
</cp:coreProperties>
</file>