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2C407" w14:textId="42F5CF54" w:rsidR="006B2F86" w:rsidRDefault="009C6222" w:rsidP="00E71FC3">
      <w:pPr>
        <w:pStyle w:val="NoSpacing"/>
      </w:pPr>
      <w:r>
        <w:rPr>
          <w:u w:val="single"/>
        </w:rPr>
        <w:t>John SMYTH</w:t>
      </w:r>
      <w:r>
        <w:t xml:space="preserve">     </w:t>
      </w:r>
      <w:proofErr w:type="gramStart"/>
      <w:r>
        <w:t xml:space="preserve">   (</w:t>
      </w:r>
      <w:proofErr w:type="gramEnd"/>
      <w:r>
        <w:t>fl.1483-4)</w:t>
      </w:r>
    </w:p>
    <w:p w14:paraId="6B1F9232" w14:textId="19564A34" w:rsidR="009C6222" w:rsidRDefault="009C6222" w:rsidP="00E71FC3">
      <w:pPr>
        <w:pStyle w:val="NoSpacing"/>
      </w:pPr>
      <w:r>
        <w:t>Serjeant-at-arms.</w:t>
      </w:r>
    </w:p>
    <w:p w14:paraId="1E697A85" w14:textId="4F8DFAAF" w:rsidR="009C6222" w:rsidRDefault="009C6222" w:rsidP="00E71FC3">
      <w:pPr>
        <w:pStyle w:val="NoSpacing"/>
      </w:pPr>
    </w:p>
    <w:p w14:paraId="14D6F886" w14:textId="1608E434" w:rsidR="009C6222" w:rsidRDefault="009C6222" w:rsidP="00E71FC3">
      <w:pPr>
        <w:pStyle w:val="NoSpacing"/>
      </w:pPr>
    </w:p>
    <w:p w14:paraId="6E276938" w14:textId="695CF218" w:rsidR="009C6222" w:rsidRDefault="009C6222" w:rsidP="00E71FC3">
      <w:pPr>
        <w:pStyle w:val="NoSpacing"/>
      </w:pPr>
      <w:r>
        <w:t>27 Jul.1483</w:t>
      </w:r>
      <w:r>
        <w:tab/>
        <w:t>Commitment to him of the keeping of the fee farm of Dunwich, Suffolk.</w:t>
      </w:r>
    </w:p>
    <w:p w14:paraId="2DC06AB8" w14:textId="16DE3D50" w:rsidR="009C6222" w:rsidRDefault="009C6222" w:rsidP="00E71FC3">
      <w:pPr>
        <w:pStyle w:val="NoSpacing"/>
      </w:pPr>
      <w:r>
        <w:tab/>
      </w:r>
      <w:r>
        <w:tab/>
        <w:t>(C.F.R. 1471-85 p.282)</w:t>
      </w:r>
    </w:p>
    <w:p w14:paraId="66E2D4BE" w14:textId="17DAD61A" w:rsidR="009C6222" w:rsidRDefault="009C6222" w:rsidP="00E71FC3">
      <w:pPr>
        <w:pStyle w:val="NoSpacing"/>
      </w:pPr>
      <w:r>
        <w:t>19 Feb.1484</w:t>
      </w:r>
      <w:r>
        <w:tab/>
        <w:t>He was re-appointed a serjeant-at-arms, having previously held such office</w:t>
      </w:r>
    </w:p>
    <w:p w14:paraId="6DB9843E" w14:textId="2B08B5F5" w:rsidR="009C6222" w:rsidRDefault="009C6222" w:rsidP="00E71FC3">
      <w:pPr>
        <w:pStyle w:val="NoSpacing"/>
      </w:pPr>
      <w:r>
        <w:tab/>
      </w:r>
      <w:r>
        <w:tab/>
        <w:t>under Edward IV.    (C.P.R. 1476-85 p.376)</w:t>
      </w:r>
    </w:p>
    <w:p w14:paraId="08394363" w14:textId="7D636C0E" w:rsidR="009C6222" w:rsidRDefault="009C6222" w:rsidP="00E71FC3">
      <w:pPr>
        <w:pStyle w:val="NoSpacing"/>
      </w:pPr>
      <w:r>
        <w:t>16 Jul.</w:t>
      </w:r>
      <w:r>
        <w:tab/>
      </w:r>
      <w:r>
        <w:tab/>
        <w:t xml:space="preserve">He and John </w:t>
      </w:r>
      <w:proofErr w:type="spellStart"/>
      <w:r>
        <w:t>Beryf</w:t>
      </w:r>
      <w:proofErr w:type="spellEnd"/>
      <w:r>
        <w:t xml:space="preserve"> were commissioned to arrest and imprison pirates who</w:t>
      </w:r>
    </w:p>
    <w:p w14:paraId="6A356339" w14:textId="7BB5FABA" w:rsidR="009C6222" w:rsidRDefault="009C6222" w:rsidP="00E71FC3">
      <w:pPr>
        <w:pStyle w:val="NoSpacing"/>
      </w:pPr>
      <w:r>
        <w:tab/>
      </w:r>
      <w:r>
        <w:tab/>
        <w:t xml:space="preserve">had committed depredations at sea near Ipswich and </w:t>
      </w:r>
      <w:proofErr w:type="spellStart"/>
      <w:r>
        <w:t>Colnewater</w:t>
      </w:r>
      <w:proofErr w:type="spellEnd"/>
      <w:r>
        <w:t xml:space="preserve">. </w:t>
      </w:r>
    </w:p>
    <w:p w14:paraId="0F60AC62" w14:textId="0465F6FD" w:rsidR="009C6222" w:rsidRDefault="009C6222" w:rsidP="00E71FC3">
      <w:pPr>
        <w:pStyle w:val="NoSpacing"/>
      </w:pPr>
      <w:r>
        <w:tab/>
      </w:r>
      <w:r>
        <w:tab/>
        <w:t>(ibid.p.493)</w:t>
      </w:r>
    </w:p>
    <w:p w14:paraId="56C104C1" w14:textId="45E031F8" w:rsidR="009C6222" w:rsidRDefault="009C6222" w:rsidP="00E71FC3">
      <w:pPr>
        <w:pStyle w:val="NoSpacing"/>
      </w:pPr>
    </w:p>
    <w:p w14:paraId="44E9C71E" w14:textId="5788A370" w:rsidR="009C6222" w:rsidRDefault="009C6222" w:rsidP="00E71FC3">
      <w:pPr>
        <w:pStyle w:val="NoSpacing"/>
      </w:pPr>
    </w:p>
    <w:p w14:paraId="2FF2DBDA" w14:textId="71BD4F9B" w:rsidR="009C6222" w:rsidRPr="009C6222" w:rsidRDefault="009C6222" w:rsidP="00E71FC3">
      <w:pPr>
        <w:pStyle w:val="NoSpacing"/>
      </w:pPr>
      <w:r>
        <w:t>10 November 2018</w:t>
      </w:r>
      <w:bookmarkStart w:id="0" w:name="_GoBack"/>
      <w:bookmarkEnd w:id="0"/>
    </w:p>
    <w:sectPr w:rsidR="009C6222" w:rsidRPr="009C62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1646" w14:textId="77777777" w:rsidR="009C6222" w:rsidRDefault="009C6222" w:rsidP="00E71FC3">
      <w:pPr>
        <w:spacing w:after="0" w:line="240" w:lineRule="auto"/>
      </w:pPr>
      <w:r>
        <w:separator/>
      </w:r>
    </w:p>
  </w:endnote>
  <w:endnote w:type="continuationSeparator" w:id="0">
    <w:p w14:paraId="0C7FB5B6" w14:textId="77777777" w:rsidR="009C6222" w:rsidRDefault="009C62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490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7350E" w14:textId="77777777" w:rsidR="009C6222" w:rsidRDefault="009C6222" w:rsidP="00E71FC3">
      <w:pPr>
        <w:spacing w:after="0" w:line="240" w:lineRule="auto"/>
      </w:pPr>
      <w:r>
        <w:separator/>
      </w:r>
    </w:p>
  </w:footnote>
  <w:footnote w:type="continuationSeparator" w:id="0">
    <w:p w14:paraId="1B4EBEC5" w14:textId="77777777" w:rsidR="009C6222" w:rsidRDefault="009C62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22"/>
    <w:rsid w:val="001A7C09"/>
    <w:rsid w:val="00577BD5"/>
    <w:rsid w:val="00656CBA"/>
    <w:rsid w:val="006A1F77"/>
    <w:rsid w:val="00733BE7"/>
    <w:rsid w:val="009C622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8CF4"/>
  <w15:chartTrackingRefBased/>
  <w15:docId w15:val="{7BD74D11-2384-4733-8E16-86301370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2018-11-10T21:47:00Z</dcterms:created>
  <dcterms:modified xsi:type="dcterms:W3CDTF">2018-11-10T21:53:00Z</dcterms:modified>
</cp:coreProperties>
</file>