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4F7C2" w14:textId="77777777" w:rsidR="0012349A" w:rsidRDefault="0012349A" w:rsidP="0012349A">
      <w:pPr>
        <w:pStyle w:val="NoSpacing"/>
        <w:rPr>
          <w:rFonts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John SMYTH</w:t>
      </w:r>
      <w:r>
        <w:rPr>
          <w:rFonts w:eastAsia="Times New Roman" w:cs="Times New Roman"/>
          <w:szCs w:val="24"/>
        </w:rPr>
        <w:t xml:space="preserve">    </w:t>
      </w:r>
      <w:proofErr w:type="gramStart"/>
      <w:r>
        <w:rPr>
          <w:rFonts w:eastAsia="Times New Roman" w:cs="Times New Roman"/>
          <w:szCs w:val="24"/>
        </w:rP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fl.1484)</w:t>
      </w:r>
    </w:p>
    <w:p w14:paraId="59217137" w14:textId="77777777" w:rsidR="0012349A" w:rsidRDefault="0012349A" w:rsidP="0012349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Shorman.</w:t>
      </w:r>
    </w:p>
    <w:p w14:paraId="73013D78" w14:textId="77777777" w:rsidR="0012349A" w:rsidRDefault="0012349A" w:rsidP="0012349A">
      <w:pPr>
        <w:pStyle w:val="NoSpacing"/>
        <w:rPr>
          <w:rFonts w:cs="Times New Roman"/>
          <w:szCs w:val="24"/>
        </w:rPr>
      </w:pPr>
    </w:p>
    <w:p w14:paraId="11A0136A" w14:textId="77777777" w:rsidR="0012349A" w:rsidRDefault="0012349A" w:rsidP="0012349A">
      <w:pPr>
        <w:pStyle w:val="NoSpacing"/>
        <w:rPr>
          <w:rFonts w:cs="Times New Roman"/>
          <w:szCs w:val="24"/>
        </w:rPr>
      </w:pPr>
    </w:p>
    <w:p w14:paraId="451595DC" w14:textId="77777777" w:rsidR="0012349A" w:rsidRDefault="0012349A" w:rsidP="0012349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6 Dec.1484</w:t>
      </w:r>
      <w:r>
        <w:rPr>
          <w:rFonts w:cs="Times New Roman"/>
          <w:szCs w:val="24"/>
        </w:rPr>
        <w:tab/>
        <w:t xml:space="preserve">He was a juror on the inquisition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held in East Grinstead,</w:t>
      </w:r>
    </w:p>
    <w:p w14:paraId="6822F648" w14:textId="77777777" w:rsidR="0012349A" w:rsidRDefault="0012349A" w:rsidP="0012349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Sussex, into landholdings of Ralph Neville, 2</w:t>
      </w:r>
      <w:r w:rsidRPr="003A2E80">
        <w:rPr>
          <w:rFonts w:cs="Times New Roman"/>
          <w:szCs w:val="24"/>
          <w:vertAlign w:val="superscript"/>
        </w:rPr>
        <w:t>nd</w:t>
      </w:r>
      <w:r>
        <w:rPr>
          <w:rFonts w:cs="Times New Roman"/>
          <w:szCs w:val="24"/>
        </w:rPr>
        <w:t xml:space="preserve"> Earl of Westmoreland(q.v.).</w:t>
      </w:r>
    </w:p>
    <w:p w14:paraId="204F0E70" w14:textId="77777777" w:rsidR="0012349A" w:rsidRDefault="0012349A" w:rsidP="0012349A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eastAsia="Times New Roman" w:cs="Times New Roman"/>
          <w:szCs w:val="24"/>
        </w:rPr>
        <w:t xml:space="preserve">(Calendar of Inquisitions </w:t>
      </w:r>
      <w:proofErr w:type="gramStart"/>
      <w:r>
        <w:rPr>
          <w:rFonts w:eastAsia="Times New Roman" w:cs="Times New Roman"/>
          <w:szCs w:val="24"/>
        </w:rPr>
        <w:t>Post Mortem</w:t>
      </w:r>
      <w:proofErr w:type="gramEnd"/>
      <w:r>
        <w:rPr>
          <w:rFonts w:eastAsia="Times New Roman" w:cs="Times New Roman"/>
          <w:szCs w:val="24"/>
        </w:rPr>
        <w:t xml:space="preserve"> 1 Edward V to Richard III, </w:t>
      </w:r>
      <w:proofErr w:type="spellStart"/>
      <w:r>
        <w:rPr>
          <w:rFonts w:eastAsia="Times New Roman" w:cs="Times New Roman"/>
          <w:szCs w:val="24"/>
        </w:rPr>
        <w:t>vol.XXV</w:t>
      </w:r>
      <w:proofErr w:type="spellEnd"/>
      <w:r>
        <w:rPr>
          <w:rFonts w:eastAsia="Times New Roman" w:cs="Times New Roman"/>
          <w:szCs w:val="24"/>
        </w:rPr>
        <w:t xml:space="preserve"> </w:t>
      </w:r>
    </w:p>
    <w:p w14:paraId="13E98FD8" w14:textId="77777777" w:rsidR="0012349A" w:rsidRDefault="0012349A" w:rsidP="0012349A">
      <w:pPr>
        <w:pStyle w:val="NoSpacing"/>
        <w:ind w:left="720"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1483-5, ed. Gordon McKelvie, pub. The Boydell Press 2021, p.106)</w:t>
      </w:r>
    </w:p>
    <w:p w14:paraId="02400AF1" w14:textId="77777777" w:rsidR="0012349A" w:rsidRDefault="0012349A" w:rsidP="0012349A">
      <w:pPr>
        <w:pStyle w:val="NoSpacing"/>
        <w:rPr>
          <w:rFonts w:eastAsia="Times New Roman" w:cs="Times New Roman"/>
          <w:szCs w:val="24"/>
        </w:rPr>
      </w:pPr>
    </w:p>
    <w:p w14:paraId="6DF07F3D" w14:textId="77777777" w:rsidR="0012349A" w:rsidRDefault="0012349A" w:rsidP="0012349A">
      <w:pPr>
        <w:pStyle w:val="NoSpacing"/>
        <w:rPr>
          <w:rFonts w:eastAsia="Times New Roman" w:cs="Times New Roman"/>
          <w:szCs w:val="24"/>
        </w:rPr>
      </w:pPr>
    </w:p>
    <w:p w14:paraId="3E4E3023" w14:textId="77777777" w:rsidR="0012349A" w:rsidRDefault="0012349A" w:rsidP="0012349A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5 August 2023</w:t>
      </w:r>
    </w:p>
    <w:p w14:paraId="439756C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303C4" w14:textId="77777777" w:rsidR="0012349A" w:rsidRDefault="0012349A" w:rsidP="009139A6">
      <w:r>
        <w:separator/>
      </w:r>
    </w:p>
  </w:endnote>
  <w:endnote w:type="continuationSeparator" w:id="0">
    <w:p w14:paraId="5445DA7E" w14:textId="77777777" w:rsidR="0012349A" w:rsidRDefault="0012349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DAC8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C0B3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A7C3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86E81" w14:textId="77777777" w:rsidR="0012349A" w:rsidRDefault="0012349A" w:rsidP="009139A6">
      <w:r>
        <w:separator/>
      </w:r>
    </w:p>
  </w:footnote>
  <w:footnote w:type="continuationSeparator" w:id="0">
    <w:p w14:paraId="7016FBF9" w14:textId="77777777" w:rsidR="0012349A" w:rsidRDefault="0012349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5442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F6CF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C704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49A"/>
    <w:rsid w:val="000666E0"/>
    <w:rsid w:val="0012349A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FB3C7"/>
  <w15:chartTrackingRefBased/>
  <w15:docId w15:val="{C08BB084-FC8E-4D71-88A4-4C8FB2896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2023-08-05T20:34:00Z</dcterms:created>
  <dcterms:modified xsi:type="dcterms:W3CDTF">2023-08-05T20:35:00Z</dcterms:modified>
</cp:coreProperties>
</file>