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162F4" w14:textId="77777777" w:rsidR="00F44751" w:rsidRDefault="00F44751" w:rsidP="00F44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3E2E2526" w14:textId="77777777" w:rsidR="00F44751" w:rsidRDefault="00F44751" w:rsidP="00F44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Lindsey, Suffolk.</w:t>
      </w:r>
    </w:p>
    <w:p w14:paraId="0B53FBF9" w14:textId="77777777" w:rsidR="00F44751" w:rsidRDefault="00F44751" w:rsidP="00F44751">
      <w:pPr>
        <w:pStyle w:val="NoSpacing"/>
        <w:rPr>
          <w:rFonts w:cs="Times New Roman"/>
          <w:szCs w:val="24"/>
        </w:rPr>
      </w:pPr>
    </w:p>
    <w:p w14:paraId="2FF638C7" w14:textId="77777777" w:rsidR="00F44751" w:rsidRDefault="00F44751" w:rsidP="00F44751">
      <w:pPr>
        <w:pStyle w:val="NoSpacing"/>
        <w:rPr>
          <w:rFonts w:cs="Times New Roman"/>
          <w:szCs w:val="24"/>
        </w:rPr>
      </w:pPr>
    </w:p>
    <w:p w14:paraId="13ED0269" w14:textId="77777777" w:rsidR="00F44751" w:rsidRDefault="00F44751" w:rsidP="00F44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06824100" w14:textId="77777777" w:rsidR="00F44751" w:rsidRDefault="00F44751" w:rsidP="00F44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4E046215" w14:textId="77777777" w:rsidR="00F44751" w:rsidRDefault="00F44751" w:rsidP="00F44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p.108)</w:t>
      </w:r>
    </w:p>
    <w:p w14:paraId="1933AB9A" w14:textId="77777777" w:rsidR="00F44751" w:rsidRDefault="00F44751" w:rsidP="00F44751">
      <w:pPr>
        <w:pStyle w:val="NoSpacing"/>
        <w:rPr>
          <w:rFonts w:cs="Times New Roman"/>
          <w:szCs w:val="24"/>
        </w:rPr>
      </w:pPr>
    </w:p>
    <w:p w14:paraId="6E4B02F7" w14:textId="77777777" w:rsidR="00F44751" w:rsidRDefault="00F44751" w:rsidP="00F44751">
      <w:pPr>
        <w:pStyle w:val="NoSpacing"/>
        <w:rPr>
          <w:rFonts w:cs="Times New Roman"/>
          <w:szCs w:val="24"/>
        </w:rPr>
      </w:pPr>
    </w:p>
    <w:p w14:paraId="4EBDBDA2" w14:textId="77777777" w:rsidR="00F44751" w:rsidRDefault="00F44751" w:rsidP="00F44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>John made her a joint executor of his Will.   (ibid.)</w:t>
      </w:r>
    </w:p>
    <w:p w14:paraId="6020CC16" w14:textId="77777777" w:rsidR="00F44751" w:rsidRDefault="00F44751" w:rsidP="00F44751">
      <w:pPr>
        <w:pStyle w:val="NoSpacing"/>
        <w:rPr>
          <w:rFonts w:cs="Times New Roman"/>
          <w:szCs w:val="24"/>
        </w:rPr>
      </w:pPr>
    </w:p>
    <w:p w14:paraId="654258D5" w14:textId="77777777" w:rsidR="00F44751" w:rsidRDefault="00F44751" w:rsidP="00F44751">
      <w:pPr>
        <w:pStyle w:val="NoSpacing"/>
        <w:rPr>
          <w:rFonts w:cs="Times New Roman"/>
          <w:szCs w:val="24"/>
        </w:rPr>
      </w:pPr>
    </w:p>
    <w:p w14:paraId="3D56D259" w14:textId="77777777" w:rsidR="00F44751" w:rsidRDefault="00F44751" w:rsidP="00F447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2024</w:t>
      </w:r>
    </w:p>
    <w:p w14:paraId="37C65F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4FFC2" w14:textId="77777777" w:rsidR="00F44751" w:rsidRDefault="00F44751" w:rsidP="009139A6">
      <w:r>
        <w:separator/>
      </w:r>
    </w:p>
  </w:endnote>
  <w:endnote w:type="continuationSeparator" w:id="0">
    <w:p w14:paraId="0DED8DCF" w14:textId="77777777" w:rsidR="00F44751" w:rsidRDefault="00F447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DF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F99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0C5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157BB" w14:textId="77777777" w:rsidR="00F44751" w:rsidRDefault="00F44751" w:rsidP="009139A6">
      <w:r>
        <w:separator/>
      </w:r>
    </w:p>
  </w:footnote>
  <w:footnote w:type="continuationSeparator" w:id="0">
    <w:p w14:paraId="0FDE7378" w14:textId="77777777" w:rsidR="00F44751" w:rsidRDefault="00F447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93F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EF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3D5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51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475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F76B"/>
  <w15:chartTrackingRefBased/>
  <w15:docId w15:val="{74098798-F67D-46AF-A79B-F27BB8B8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2024-06-01T20:40:00Z</dcterms:created>
  <dcterms:modified xsi:type="dcterms:W3CDTF">2024-06-01T20:40:00Z</dcterms:modified>
</cp:coreProperties>
</file>