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1EBB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Katherine SMYTH</w:t>
      </w:r>
      <w:r>
        <w:rPr>
          <w:rStyle w:val="s1"/>
        </w:rPr>
        <w:t xml:space="preserve">       (fl.1505)</w:t>
      </w:r>
    </w:p>
    <w:p w14:paraId="0C17E95E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Flexton</w:t>
      </w:r>
      <w:proofErr w:type="spellEnd"/>
      <w:r>
        <w:rPr>
          <w:rStyle w:val="s1"/>
        </w:rPr>
        <w:t xml:space="preserve"> in South </w:t>
      </w:r>
      <w:proofErr w:type="spellStart"/>
      <w:r>
        <w:rPr>
          <w:rStyle w:val="s1"/>
        </w:rPr>
        <w:t>Elmham</w:t>
      </w:r>
      <w:proofErr w:type="spellEnd"/>
      <w:r>
        <w:rPr>
          <w:rStyle w:val="s1"/>
        </w:rPr>
        <w:t>, Suffolk.</w:t>
      </w:r>
    </w:p>
    <w:p w14:paraId="0C607153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</w:p>
    <w:p w14:paraId="6AE83D24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</w:p>
    <w:p w14:paraId="6A7E6C8F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0F17AC1A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Garnon64)</w:t>
      </w:r>
    </w:p>
    <w:p w14:paraId="1A32287B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</w:p>
    <w:p w14:paraId="1147B1A8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</w:p>
    <w:p w14:paraId="06772BA3" w14:textId="77777777" w:rsidR="00355CFF" w:rsidRDefault="00355CFF" w:rsidP="00355CF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24 December 2019</w:t>
      </w:r>
    </w:p>
    <w:p w14:paraId="7A21D86E" w14:textId="77777777" w:rsidR="006B2F86" w:rsidRPr="00E71FC3" w:rsidRDefault="00355CF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9658" w14:textId="77777777" w:rsidR="00355CFF" w:rsidRDefault="00355CFF" w:rsidP="00E71FC3">
      <w:pPr>
        <w:spacing w:after="0" w:line="240" w:lineRule="auto"/>
      </w:pPr>
      <w:r>
        <w:separator/>
      </w:r>
    </w:p>
  </w:endnote>
  <w:endnote w:type="continuationSeparator" w:id="0">
    <w:p w14:paraId="0FB77A30" w14:textId="77777777" w:rsidR="00355CFF" w:rsidRDefault="00355C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B486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8F403" w14:textId="77777777" w:rsidR="00355CFF" w:rsidRDefault="00355CFF" w:rsidP="00E71FC3">
      <w:pPr>
        <w:spacing w:after="0" w:line="240" w:lineRule="auto"/>
      </w:pPr>
      <w:r>
        <w:separator/>
      </w:r>
    </w:p>
  </w:footnote>
  <w:footnote w:type="continuationSeparator" w:id="0">
    <w:p w14:paraId="58DB5003" w14:textId="77777777" w:rsidR="00355CFF" w:rsidRDefault="00355C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F"/>
    <w:rsid w:val="001A7C09"/>
    <w:rsid w:val="00355CFF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34D8"/>
  <w15:chartTrackingRefBased/>
  <w15:docId w15:val="{F059EAF0-7BFD-4235-BC20-63617562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355CFF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355CFF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2019-12-29T19:56:00Z</dcterms:created>
  <dcterms:modified xsi:type="dcterms:W3CDTF">2019-12-29T19:57:00Z</dcterms:modified>
</cp:coreProperties>
</file>