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0FDFB" w14:textId="77777777" w:rsidR="002C4513" w:rsidRDefault="002C4513" w:rsidP="002C451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Katherine SMYTH</w:t>
      </w:r>
      <w:r>
        <w:rPr>
          <w:rFonts w:cs="Times New Roman"/>
          <w:szCs w:val="24"/>
        </w:rPr>
        <w:t xml:space="preserve">       (fl.1430)</w:t>
      </w:r>
    </w:p>
    <w:p w14:paraId="5B2C548F" w14:textId="77777777" w:rsidR="002C4513" w:rsidRDefault="002C4513" w:rsidP="002C451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Skirbeck, Lincolnshire. Labourer.</w:t>
      </w:r>
    </w:p>
    <w:p w14:paraId="4EB4CBA3" w14:textId="77777777" w:rsidR="002C4513" w:rsidRDefault="002C4513" w:rsidP="002C4513">
      <w:pPr>
        <w:pStyle w:val="NoSpacing"/>
        <w:jc w:val="both"/>
        <w:rPr>
          <w:rFonts w:cs="Times New Roman"/>
          <w:szCs w:val="24"/>
        </w:rPr>
      </w:pPr>
    </w:p>
    <w:p w14:paraId="08F51651" w14:textId="77777777" w:rsidR="002C4513" w:rsidRDefault="002C4513" w:rsidP="002C4513">
      <w:pPr>
        <w:pStyle w:val="NoSpacing"/>
        <w:jc w:val="both"/>
        <w:rPr>
          <w:rFonts w:cs="Times New Roman"/>
          <w:szCs w:val="24"/>
        </w:rPr>
      </w:pPr>
    </w:p>
    <w:p w14:paraId="3D65DCB2" w14:textId="77777777" w:rsidR="002C4513" w:rsidRDefault="002C4513" w:rsidP="002C451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1430</w:t>
      </w:r>
      <w:r>
        <w:rPr>
          <w:rFonts w:cs="Times New Roman"/>
          <w:szCs w:val="24"/>
        </w:rPr>
        <w:tab/>
        <w:t>Anne Snell(q.v.) brought a plaint of trespass and taking a servant and goods</w:t>
      </w:r>
    </w:p>
    <w:p w14:paraId="07D06625" w14:textId="68A8EEF4" w:rsidR="002C4513" w:rsidRDefault="002C4513" w:rsidP="002C451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against h</w:t>
      </w:r>
      <w:r w:rsidR="00272563">
        <w:rPr>
          <w:rFonts w:cs="Times New Roman"/>
          <w:szCs w:val="24"/>
        </w:rPr>
        <w:t>er</w:t>
      </w:r>
      <w:r>
        <w:rPr>
          <w:rFonts w:cs="Times New Roman"/>
          <w:szCs w:val="24"/>
        </w:rPr>
        <w:t xml:space="preserve"> and Thomas Sporyer of Boston, spurrier(q.v.).</w:t>
      </w:r>
    </w:p>
    <w:p w14:paraId="60EB45DF" w14:textId="77777777" w:rsidR="002C4513" w:rsidRDefault="002C4513" w:rsidP="002C451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343565">
          <w:rPr>
            <w:rStyle w:val="Hyperlink"/>
            <w:rFonts w:cs="Times New Roman"/>
            <w:szCs w:val="24"/>
          </w:rPr>
          <w:t>http://aalt.law.uh.edu/Indices/CP40Indices/CP40no677/CP40no677Pl.htm</w:t>
        </w:r>
      </w:hyperlink>
      <w:r>
        <w:rPr>
          <w:rFonts w:cs="Times New Roman"/>
          <w:szCs w:val="24"/>
        </w:rPr>
        <w:t xml:space="preserve"> )</w:t>
      </w:r>
    </w:p>
    <w:p w14:paraId="3CE47133" w14:textId="77777777" w:rsidR="002C4513" w:rsidRDefault="002C4513" w:rsidP="002C4513">
      <w:pPr>
        <w:pStyle w:val="NoSpacing"/>
        <w:jc w:val="both"/>
        <w:rPr>
          <w:rFonts w:cs="Times New Roman"/>
          <w:szCs w:val="24"/>
        </w:rPr>
      </w:pPr>
    </w:p>
    <w:p w14:paraId="22D78EAA" w14:textId="77777777" w:rsidR="002C4513" w:rsidRDefault="002C4513" w:rsidP="002C4513">
      <w:pPr>
        <w:pStyle w:val="NoSpacing"/>
        <w:jc w:val="both"/>
        <w:rPr>
          <w:rFonts w:cs="Times New Roman"/>
          <w:szCs w:val="24"/>
        </w:rPr>
      </w:pPr>
    </w:p>
    <w:p w14:paraId="4288E121" w14:textId="77777777" w:rsidR="002C4513" w:rsidRDefault="002C4513" w:rsidP="002C451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 May 2024</w:t>
      </w:r>
    </w:p>
    <w:p w14:paraId="1AD64CF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6A263" w14:textId="77777777" w:rsidR="002C4513" w:rsidRDefault="002C4513" w:rsidP="009139A6">
      <w:r>
        <w:separator/>
      </w:r>
    </w:p>
  </w:endnote>
  <w:endnote w:type="continuationSeparator" w:id="0">
    <w:p w14:paraId="4D08EA88" w14:textId="77777777" w:rsidR="002C4513" w:rsidRDefault="002C451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71AD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8735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8ADC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5ABF81" w14:textId="77777777" w:rsidR="002C4513" w:rsidRDefault="002C4513" w:rsidP="009139A6">
      <w:r>
        <w:separator/>
      </w:r>
    </w:p>
  </w:footnote>
  <w:footnote w:type="continuationSeparator" w:id="0">
    <w:p w14:paraId="0D450625" w14:textId="77777777" w:rsidR="002C4513" w:rsidRDefault="002C451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A697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BA91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FE45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13"/>
    <w:rsid w:val="000666E0"/>
    <w:rsid w:val="002510B7"/>
    <w:rsid w:val="00270799"/>
    <w:rsid w:val="00272563"/>
    <w:rsid w:val="002C4513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B89DB"/>
  <w15:chartTrackingRefBased/>
  <w15:docId w15:val="{9AEED18E-561C-4C79-A0E6-6FF617C3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C45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77/CP40no67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2024-05-04T11:16:00Z</dcterms:created>
  <dcterms:modified xsi:type="dcterms:W3CDTF">2024-05-04T11:18:00Z</dcterms:modified>
</cp:coreProperties>
</file>