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5CEFC" w14:textId="77777777" w:rsidR="00243284" w:rsidRDefault="00243284" w:rsidP="00243284">
      <w:pPr>
        <w:pStyle w:val="NoSpacing"/>
        <w:rPr>
          <w:rFonts w:ascii="Times New Roman" w:hAnsi="Times New Roman" w:cs="Times New Roman"/>
          <w:sz w:val="24"/>
          <w:szCs w:val="24"/>
        </w:rPr>
      </w:pPr>
      <w:r>
        <w:rPr>
          <w:rFonts w:ascii="Times New Roman" w:hAnsi="Times New Roman" w:cs="Times New Roman"/>
          <w:sz w:val="24"/>
          <w:szCs w:val="24"/>
          <w:u w:val="single"/>
        </w:rPr>
        <w:t>Laurence SMYTH</w:t>
      </w:r>
      <w:r>
        <w:rPr>
          <w:rFonts w:ascii="Times New Roman" w:hAnsi="Times New Roman" w:cs="Times New Roman"/>
          <w:sz w:val="24"/>
          <w:szCs w:val="24"/>
        </w:rPr>
        <w:t xml:space="preserve">       (fl.1407)</w:t>
      </w:r>
    </w:p>
    <w:p w14:paraId="0962726A" w14:textId="77777777" w:rsidR="00243284" w:rsidRDefault="00243284" w:rsidP="00243284">
      <w:pPr>
        <w:pStyle w:val="NoSpacing"/>
        <w:rPr>
          <w:rFonts w:ascii="Times New Roman" w:hAnsi="Times New Roman" w:cs="Times New Roman"/>
          <w:sz w:val="24"/>
          <w:szCs w:val="24"/>
        </w:rPr>
      </w:pPr>
    </w:p>
    <w:p w14:paraId="20CC1052" w14:textId="5F3DE096" w:rsidR="00243284" w:rsidRDefault="00243284" w:rsidP="00243284">
      <w:pPr>
        <w:pStyle w:val="NoSpacing"/>
        <w:rPr>
          <w:rFonts w:ascii="Times New Roman" w:hAnsi="Times New Roman" w:cs="Times New Roman"/>
          <w:sz w:val="24"/>
          <w:szCs w:val="24"/>
        </w:rPr>
      </w:pPr>
    </w:p>
    <w:p w14:paraId="4CE2E0F6" w14:textId="77777777" w:rsidR="009071D3" w:rsidRDefault="009071D3" w:rsidP="009071D3">
      <w:pPr>
        <w:pStyle w:val="NoSpacing"/>
        <w:rPr>
          <w:rFonts w:ascii="Times New Roman" w:hAnsi="Times New Roman" w:cs="Times New Roman"/>
          <w:sz w:val="24"/>
          <w:szCs w:val="24"/>
        </w:rPr>
      </w:pPr>
      <w:r>
        <w:rPr>
          <w:rFonts w:ascii="Times New Roman" w:hAnsi="Times New Roman" w:cs="Times New Roman"/>
          <w:sz w:val="24"/>
          <w:szCs w:val="24"/>
        </w:rPr>
        <w:t>24 Apr.1404</w:t>
      </w:r>
      <w:r>
        <w:rPr>
          <w:rFonts w:ascii="Times New Roman" w:hAnsi="Times New Roman" w:cs="Times New Roman"/>
          <w:sz w:val="24"/>
          <w:szCs w:val="24"/>
        </w:rPr>
        <w:tab/>
        <w:t xml:space="preserve">He and Henry Bone(q.v.) were commissioned to levy and collect in </w:t>
      </w:r>
    </w:p>
    <w:p w14:paraId="36DD25BE" w14:textId="77777777" w:rsidR="009071D3" w:rsidRDefault="009071D3" w:rsidP="009071D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person in the port of Plymouth and all adjacent ports and places in Cornwall</w:t>
      </w:r>
    </w:p>
    <w:p w14:paraId="5CFDC4D6" w14:textId="77777777" w:rsidR="009071D3" w:rsidRDefault="009071D3" w:rsidP="009071D3">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the subsidy which was granted to the King at the last Parliament for the </w:t>
      </w:r>
    </w:p>
    <w:p w14:paraId="4A692A9F" w14:textId="5DFC0292" w:rsidR="009071D3" w:rsidRDefault="009071D3" w:rsidP="009071D3">
      <w:pPr>
        <w:pStyle w:val="NoSpacing"/>
        <w:ind w:left="720" w:firstLine="720"/>
        <w:rPr>
          <w:rFonts w:ascii="Times New Roman" w:hAnsi="Times New Roman" w:cs="Times New Roman"/>
          <w:sz w:val="24"/>
          <w:szCs w:val="24"/>
        </w:rPr>
      </w:pPr>
      <w:r>
        <w:rPr>
          <w:rFonts w:ascii="Times New Roman" w:hAnsi="Times New Roman" w:cs="Times New Roman"/>
          <w:sz w:val="24"/>
          <w:szCs w:val="24"/>
        </w:rPr>
        <w:t>defence of the realm.  (C.F.R. 1399-1405 p.227)</w:t>
      </w:r>
    </w:p>
    <w:p w14:paraId="3F94FBD0" w14:textId="77777777" w:rsidR="009071D3" w:rsidRDefault="009071D3" w:rsidP="009071D3">
      <w:pPr>
        <w:pStyle w:val="NoSpacing"/>
        <w:rPr>
          <w:rFonts w:ascii="Times New Roman" w:hAnsi="Times New Roman" w:cs="Times New Roman"/>
          <w:sz w:val="24"/>
          <w:szCs w:val="24"/>
        </w:rPr>
      </w:pPr>
      <w:r>
        <w:rPr>
          <w:rFonts w:ascii="Times New Roman" w:hAnsi="Times New Roman" w:cs="Times New Roman"/>
          <w:sz w:val="24"/>
          <w:szCs w:val="24"/>
        </w:rPr>
        <w:t>16 Dec1404</w:t>
      </w:r>
      <w:r>
        <w:rPr>
          <w:rFonts w:ascii="Times New Roman" w:hAnsi="Times New Roman" w:cs="Times New Roman"/>
          <w:sz w:val="24"/>
          <w:szCs w:val="24"/>
        </w:rPr>
        <w:tab/>
        <w:t xml:space="preserve">He and John Norwich(q.v.) were commissioned to levy in person in </w:t>
      </w:r>
    </w:p>
    <w:p w14:paraId="396DF552" w14:textId="27FB7854" w:rsidR="009071D3" w:rsidRDefault="009071D3" w:rsidP="009071D3">
      <w:pPr>
        <w:pStyle w:val="NoSpacing"/>
        <w:ind w:left="1440"/>
        <w:rPr>
          <w:rFonts w:ascii="Times New Roman" w:hAnsi="Times New Roman" w:cs="Times New Roman"/>
          <w:sz w:val="24"/>
          <w:szCs w:val="24"/>
        </w:rPr>
      </w:pPr>
      <w:r>
        <w:rPr>
          <w:rFonts w:ascii="Times New Roman" w:hAnsi="Times New Roman" w:cs="Times New Roman"/>
          <w:sz w:val="24"/>
          <w:szCs w:val="24"/>
        </w:rPr>
        <w:t>Plymouth and adjacent ports and places the subsidy which was granted to the King at the last Parliament.    (C.F.R. 1399-1405 p.268)</w:t>
      </w:r>
    </w:p>
    <w:p w14:paraId="314F0B47" w14:textId="77777777" w:rsidR="009071D3" w:rsidRDefault="009071D3" w:rsidP="009071D3">
      <w:pPr>
        <w:pStyle w:val="NoSpacing"/>
        <w:rPr>
          <w:rFonts w:ascii="Times New Roman" w:hAnsi="Times New Roman" w:cs="Times New Roman"/>
          <w:sz w:val="24"/>
          <w:szCs w:val="24"/>
        </w:rPr>
      </w:pPr>
      <w:r>
        <w:rPr>
          <w:rFonts w:ascii="Times New Roman" w:hAnsi="Times New Roman" w:cs="Times New Roman"/>
          <w:sz w:val="24"/>
          <w:szCs w:val="24"/>
        </w:rPr>
        <w:t xml:space="preserve">  1 Oct.1405</w:t>
      </w:r>
      <w:r>
        <w:rPr>
          <w:rFonts w:ascii="Times New Roman" w:hAnsi="Times New Roman" w:cs="Times New Roman"/>
          <w:sz w:val="24"/>
          <w:szCs w:val="24"/>
        </w:rPr>
        <w:tab/>
        <w:t>He and Nicholas Harry(q.v.) were commissioned to levy and collect in person</w:t>
      </w:r>
    </w:p>
    <w:p w14:paraId="5592973A" w14:textId="6004C537" w:rsidR="009071D3" w:rsidRDefault="009071D3" w:rsidP="009071D3">
      <w:pPr>
        <w:pStyle w:val="NoSpacing"/>
        <w:ind w:left="1440"/>
        <w:rPr>
          <w:rFonts w:ascii="Times New Roman" w:hAnsi="Times New Roman" w:cs="Times New Roman"/>
          <w:sz w:val="24"/>
          <w:szCs w:val="24"/>
        </w:rPr>
      </w:pPr>
      <w:r>
        <w:rPr>
          <w:rFonts w:ascii="Times New Roman" w:hAnsi="Times New Roman" w:cs="Times New Roman"/>
          <w:sz w:val="24"/>
          <w:szCs w:val="24"/>
        </w:rPr>
        <w:t>in Plymouth the subsidy on wools, hides and woolfells granted to the King at the last Parliament.   (C.F.R. 1405-13 p.11)</w:t>
      </w:r>
    </w:p>
    <w:p w14:paraId="0718F4CE" w14:textId="77777777" w:rsidR="009071D3" w:rsidRDefault="009071D3" w:rsidP="009071D3">
      <w:pPr>
        <w:pStyle w:val="NoSpacing"/>
        <w:rPr>
          <w:rFonts w:ascii="Times New Roman" w:hAnsi="Times New Roman" w:cs="Times New Roman"/>
          <w:sz w:val="24"/>
          <w:szCs w:val="24"/>
        </w:rPr>
      </w:pPr>
      <w:r>
        <w:rPr>
          <w:rFonts w:ascii="Times New Roman" w:hAnsi="Times New Roman" w:cs="Times New Roman"/>
          <w:sz w:val="24"/>
          <w:szCs w:val="24"/>
        </w:rPr>
        <w:t xml:space="preserve">  1 Oct.1405</w:t>
      </w:r>
      <w:r>
        <w:rPr>
          <w:rFonts w:ascii="Times New Roman" w:hAnsi="Times New Roman" w:cs="Times New Roman"/>
          <w:sz w:val="24"/>
          <w:szCs w:val="24"/>
        </w:rPr>
        <w:tab/>
        <w:t xml:space="preserve">He and Nicholas Harry(q.v.) were commissioned to levy and collect in </w:t>
      </w:r>
    </w:p>
    <w:p w14:paraId="6374485E" w14:textId="77777777" w:rsidR="009071D3" w:rsidRDefault="009071D3" w:rsidP="009071D3">
      <w:pPr>
        <w:pStyle w:val="NoSpacing"/>
        <w:ind w:left="1440"/>
        <w:rPr>
          <w:rFonts w:ascii="Times New Roman" w:hAnsi="Times New Roman" w:cs="Times New Roman"/>
          <w:sz w:val="24"/>
          <w:szCs w:val="24"/>
        </w:rPr>
      </w:pPr>
      <w:r>
        <w:rPr>
          <w:rFonts w:ascii="Times New Roman" w:hAnsi="Times New Roman" w:cs="Times New Roman"/>
          <w:sz w:val="24"/>
          <w:szCs w:val="24"/>
        </w:rPr>
        <w:t>person in the port of Plymouth and adjacent ports and places the subsidy granted to the King at the last Parliament, and to deliver the moneys</w:t>
      </w:r>
    </w:p>
    <w:p w14:paraId="62699228" w14:textId="4F7AE379" w:rsidR="009071D3" w:rsidRDefault="009071D3" w:rsidP="0024328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forthcoming to the treasurers of the wars.     (C.F.R. 1405-13 p.14)</w:t>
      </w:r>
    </w:p>
    <w:p w14:paraId="0BE7579D" w14:textId="77777777" w:rsidR="00210FF5" w:rsidRDefault="00210FF5" w:rsidP="00210FF5">
      <w:pPr>
        <w:pStyle w:val="NoSpacing"/>
        <w:rPr>
          <w:rFonts w:ascii="Times New Roman" w:hAnsi="Times New Roman" w:cs="Times New Roman"/>
          <w:sz w:val="24"/>
          <w:szCs w:val="24"/>
        </w:rPr>
      </w:pPr>
      <w:r>
        <w:rPr>
          <w:rFonts w:ascii="Times New Roman" w:hAnsi="Times New Roman" w:cs="Times New Roman"/>
          <w:sz w:val="24"/>
          <w:szCs w:val="24"/>
        </w:rPr>
        <w:t>20 Feb.1407</w:t>
      </w:r>
      <w:r>
        <w:rPr>
          <w:rFonts w:ascii="Times New Roman" w:hAnsi="Times New Roman" w:cs="Times New Roman"/>
          <w:sz w:val="24"/>
          <w:szCs w:val="24"/>
        </w:rPr>
        <w:tab/>
        <w:t>He and John Horewode(q.v.) were commissioned to collect in person in the</w:t>
      </w:r>
    </w:p>
    <w:p w14:paraId="38756D1A" w14:textId="4663F26E" w:rsidR="00210FF5" w:rsidRDefault="00210FF5" w:rsidP="00210FF5">
      <w:pPr>
        <w:pStyle w:val="NoSpacing"/>
        <w:ind w:left="1440"/>
        <w:rPr>
          <w:rFonts w:ascii="Times New Roman" w:hAnsi="Times New Roman" w:cs="Times New Roman"/>
          <w:sz w:val="24"/>
          <w:szCs w:val="24"/>
        </w:rPr>
      </w:pPr>
      <w:r>
        <w:rPr>
          <w:rFonts w:ascii="Times New Roman" w:hAnsi="Times New Roman" w:cs="Times New Roman"/>
          <w:sz w:val="24"/>
          <w:szCs w:val="24"/>
        </w:rPr>
        <w:t>ports of Dartmouth, Exeter, Plymouth, Fowey and adjacent ports and places, the subsidy granted to the King at the last Parliament.    (C.F.R. 1405-13 p.69)</w:t>
      </w:r>
    </w:p>
    <w:p w14:paraId="4F9ADC06" w14:textId="5AA8980A" w:rsidR="00243284" w:rsidRDefault="00243284" w:rsidP="00243284">
      <w:pPr>
        <w:pStyle w:val="NoSpacing"/>
        <w:rPr>
          <w:rFonts w:ascii="Times New Roman" w:hAnsi="Times New Roman" w:cs="Times New Roman"/>
          <w:sz w:val="24"/>
          <w:szCs w:val="24"/>
        </w:rPr>
      </w:pPr>
      <w:r>
        <w:rPr>
          <w:rFonts w:ascii="Times New Roman" w:hAnsi="Times New Roman" w:cs="Times New Roman"/>
          <w:sz w:val="24"/>
          <w:szCs w:val="24"/>
        </w:rPr>
        <w:t>11 Mar.</w:t>
      </w:r>
      <w:r>
        <w:rPr>
          <w:rFonts w:ascii="Times New Roman" w:hAnsi="Times New Roman" w:cs="Times New Roman"/>
          <w:sz w:val="24"/>
          <w:szCs w:val="24"/>
        </w:rPr>
        <w:tab/>
        <w:t>He and John Horewode(q.v.) were appointed collectors of customs in the ports</w:t>
      </w:r>
    </w:p>
    <w:p w14:paraId="02F7C1E7" w14:textId="77777777" w:rsidR="00243284" w:rsidRDefault="00243284" w:rsidP="0024328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of Dartmouth, Exeter, Plymouth and Fowey and all adjacent ports and places.</w:t>
      </w:r>
    </w:p>
    <w:p w14:paraId="75D667B9" w14:textId="0A8E5804" w:rsidR="00243284" w:rsidRDefault="00243284" w:rsidP="0024328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(C.F.R. 1405-13 p.54)</w:t>
      </w:r>
    </w:p>
    <w:p w14:paraId="732A578F" w14:textId="77777777" w:rsidR="00C6089A" w:rsidRDefault="00C6089A" w:rsidP="00C6089A">
      <w:pPr>
        <w:pStyle w:val="NoSpacing"/>
        <w:jc w:val="both"/>
        <w:rPr>
          <w:rFonts w:ascii="Times New Roman" w:hAnsi="Times New Roman" w:cs="Times New Roman"/>
          <w:sz w:val="24"/>
          <w:szCs w:val="24"/>
        </w:rPr>
      </w:pPr>
      <w:r>
        <w:rPr>
          <w:rFonts w:ascii="Times New Roman" w:hAnsi="Times New Roman" w:cs="Times New Roman"/>
          <w:sz w:val="24"/>
          <w:szCs w:val="24"/>
        </w:rPr>
        <w:t>11 Aug.1408</w:t>
      </w:r>
      <w:r>
        <w:rPr>
          <w:rFonts w:ascii="Times New Roman" w:hAnsi="Times New Roman" w:cs="Times New Roman"/>
          <w:sz w:val="24"/>
          <w:szCs w:val="24"/>
        </w:rPr>
        <w:tab/>
        <w:t xml:space="preserve">He and William Hertescote(q.v.) were commissioned to levy and collect  </w:t>
      </w:r>
    </w:p>
    <w:p w14:paraId="3A6DF8F8" w14:textId="77777777" w:rsidR="00C6089A" w:rsidRDefault="00C6089A" w:rsidP="00C6089A">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person in the ports of Exeter, Dartmouth and in all adjacent ports and places</w:t>
      </w:r>
    </w:p>
    <w:p w14:paraId="27F50ADA" w14:textId="77777777" w:rsidR="00C6089A" w:rsidRDefault="00C6089A" w:rsidP="00C6089A">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subsidy granted to the King at the last Parliament.  (C.F.R. 1405-13 p.85)</w:t>
      </w:r>
    </w:p>
    <w:p w14:paraId="7EAE0EFB" w14:textId="77777777" w:rsidR="00C6089A" w:rsidRDefault="00C6089A" w:rsidP="00C6089A">
      <w:pPr>
        <w:pStyle w:val="NoSpacing"/>
        <w:jc w:val="both"/>
        <w:rPr>
          <w:rFonts w:ascii="Times New Roman" w:hAnsi="Times New Roman" w:cs="Times New Roman"/>
          <w:sz w:val="24"/>
          <w:szCs w:val="24"/>
        </w:rPr>
      </w:pPr>
      <w:r>
        <w:rPr>
          <w:rFonts w:ascii="Times New Roman" w:hAnsi="Times New Roman" w:cs="Times New Roman"/>
          <w:sz w:val="24"/>
          <w:szCs w:val="24"/>
        </w:rPr>
        <w:t>11 Aug.</w:t>
      </w:r>
      <w:r>
        <w:rPr>
          <w:rFonts w:ascii="Times New Roman" w:hAnsi="Times New Roman" w:cs="Times New Roman"/>
          <w:sz w:val="24"/>
          <w:szCs w:val="24"/>
        </w:rPr>
        <w:tab/>
        <w:t xml:space="preserve">He and Richard Crouland(q.v.) were commissioned to levy and collect  </w:t>
      </w:r>
    </w:p>
    <w:p w14:paraId="76819F74" w14:textId="77777777" w:rsidR="00C6089A" w:rsidRDefault="00C6089A" w:rsidP="00C6089A">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person in the ports of Plymouth, Fowey and in all adjacent ports and places</w:t>
      </w:r>
    </w:p>
    <w:p w14:paraId="65CF111C" w14:textId="77777777" w:rsidR="00C6089A" w:rsidRDefault="00C6089A" w:rsidP="00C6089A">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subsidy granted to the King at the last Parliament.   (ibid.)</w:t>
      </w:r>
    </w:p>
    <w:p w14:paraId="6DAD6B24" w14:textId="2AFEA48B" w:rsidR="000C33DB" w:rsidRDefault="000C33DB" w:rsidP="000C33DB">
      <w:pPr>
        <w:rPr>
          <w:rFonts w:ascii="Times New Roman" w:hAnsi="Times New Roman" w:cs="Times New Roman"/>
          <w:sz w:val="24"/>
          <w:szCs w:val="24"/>
        </w:rPr>
      </w:pPr>
      <w:r>
        <w:rPr>
          <w:rFonts w:ascii="Times New Roman" w:hAnsi="Times New Roman" w:cs="Times New Roman"/>
          <w:sz w:val="24"/>
          <w:szCs w:val="24"/>
        </w:rPr>
        <w:t>11 Aug.</w:t>
      </w:r>
      <w:r>
        <w:rPr>
          <w:rFonts w:ascii="Times New Roman" w:hAnsi="Times New Roman" w:cs="Times New Roman"/>
          <w:sz w:val="24"/>
          <w:szCs w:val="24"/>
        </w:rPr>
        <w:tab/>
        <w:t>He and William Hertescote(q.v.) were commissioned to levy and collect in person</w:t>
      </w:r>
    </w:p>
    <w:p w14:paraId="30F42E07" w14:textId="77777777" w:rsidR="000C33DB" w:rsidRDefault="000C33DB" w:rsidP="000C33DB">
      <w:pPr>
        <w:ind w:left="1440"/>
        <w:rPr>
          <w:rFonts w:ascii="Times New Roman" w:hAnsi="Times New Roman" w:cs="Times New Roman"/>
          <w:sz w:val="24"/>
          <w:szCs w:val="24"/>
        </w:rPr>
      </w:pPr>
      <w:r>
        <w:rPr>
          <w:rFonts w:ascii="Times New Roman" w:hAnsi="Times New Roman" w:cs="Times New Roman"/>
          <w:sz w:val="24"/>
          <w:szCs w:val="24"/>
        </w:rPr>
        <w:t>in the ports of Exeter, Dartmouth and all adjacent ports and places the customs on cloths of wool and worsted made in England for export, and to keep the coket seal.    (C.F.R. 1405-13 p.102)</w:t>
      </w:r>
    </w:p>
    <w:p w14:paraId="22969664" w14:textId="77777777" w:rsidR="000C33DB" w:rsidRDefault="000C33DB" w:rsidP="000C33DB">
      <w:pPr>
        <w:rPr>
          <w:rFonts w:ascii="Times New Roman" w:hAnsi="Times New Roman" w:cs="Times New Roman"/>
          <w:sz w:val="24"/>
          <w:szCs w:val="24"/>
        </w:rPr>
      </w:pPr>
      <w:r>
        <w:rPr>
          <w:rFonts w:ascii="Times New Roman" w:hAnsi="Times New Roman" w:cs="Times New Roman"/>
          <w:sz w:val="24"/>
          <w:szCs w:val="24"/>
        </w:rPr>
        <w:t>11 Aug.</w:t>
      </w:r>
      <w:r>
        <w:rPr>
          <w:rFonts w:ascii="Times New Roman" w:hAnsi="Times New Roman" w:cs="Times New Roman"/>
          <w:sz w:val="24"/>
          <w:szCs w:val="24"/>
        </w:rPr>
        <w:tab/>
        <w:t>He and Richard Crouland(q.v.) were commissioned to levy and collect in person</w:t>
      </w:r>
    </w:p>
    <w:p w14:paraId="061437A0" w14:textId="77777777" w:rsidR="000C33DB" w:rsidRDefault="000C33DB" w:rsidP="000C33DB">
      <w:pPr>
        <w:ind w:left="1440"/>
        <w:rPr>
          <w:rFonts w:ascii="Times New Roman" w:hAnsi="Times New Roman" w:cs="Times New Roman"/>
          <w:sz w:val="24"/>
          <w:szCs w:val="24"/>
        </w:rPr>
      </w:pPr>
      <w:r>
        <w:rPr>
          <w:rFonts w:ascii="Times New Roman" w:hAnsi="Times New Roman" w:cs="Times New Roman"/>
          <w:sz w:val="24"/>
          <w:szCs w:val="24"/>
        </w:rPr>
        <w:t>in the ports of Plymouth, Fowey and all adjacent ports and places the customs on cloths of wool and worsted made in England for export, and to keep the coket seal.    (ibid.)</w:t>
      </w:r>
    </w:p>
    <w:p w14:paraId="50A69891" w14:textId="77777777" w:rsidR="000C33DB" w:rsidRDefault="000C33DB" w:rsidP="000C33DB">
      <w:pPr>
        <w:rPr>
          <w:rFonts w:ascii="Times New Roman" w:hAnsi="Times New Roman" w:cs="Times New Roman"/>
          <w:sz w:val="24"/>
          <w:szCs w:val="24"/>
        </w:rPr>
      </w:pPr>
      <w:r>
        <w:rPr>
          <w:rFonts w:ascii="Times New Roman" w:hAnsi="Times New Roman" w:cs="Times New Roman"/>
          <w:sz w:val="24"/>
          <w:szCs w:val="24"/>
        </w:rPr>
        <w:t>29 Sep.</w:t>
      </w:r>
      <w:r>
        <w:rPr>
          <w:rFonts w:ascii="Times New Roman" w:hAnsi="Times New Roman" w:cs="Times New Roman"/>
          <w:sz w:val="24"/>
          <w:szCs w:val="24"/>
        </w:rPr>
        <w:tab/>
        <w:t>He and Richard Crowland(q.v.) were commissioned to levy and collect in person</w:t>
      </w:r>
    </w:p>
    <w:p w14:paraId="2237C94C" w14:textId="77777777" w:rsidR="000C33DB" w:rsidRDefault="000C33DB" w:rsidP="000C33D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the ports of Plymouth, Fowey and adjacent ports and places, the subsidy</w:t>
      </w:r>
    </w:p>
    <w:p w14:paraId="51321B2F" w14:textId="77777777" w:rsidR="000C33DB" w:rsidRDefault="000C33DB" w:rsidP="000C33D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granted to the King at the last Parliament.   (C.F.R. 1405-13 p.99)</w:t>
      </w:r>
    </w:p>
    <w:p w14:paraId="5DDC7626" w14:textId="77777777" w:rsidR="000C33DB" w:rsidRPr="00A27135" w:rsidRDefault="000C33DB" w:rsidP="00C6089A">
      <w:pPr>
        <w:pStyle w:val="NoSpacing"/>
        <w:jc w:val="both"/>
        <w:rPr>
          <w:rFonts w:ascii="Times New Roman" w:hAnsi="Times New Roman" w:cs="Times New Roman"/>
          <w:sz w:val="24"/>
          <w:szCs w:val="24"/>
        </w:rPr>
      </w:pPr>
    </w:p>
    <w:p w14:paraId="11D3532B" w14:textId="77777777" w:rsidR="00C6089A" w:rsidRDefault="00C6089A" w:rsidP="00243284">
      <w:pPr>
        <w:pStyle w:val="NoSpacing"/>
        <w:rPr>
          <w:rFonts w:ascii="Times New Roman" w:hAnsi="Times New Roman" w:cs="Times New Roman"/>
          <w:sz w:val="24"/>
          <w:szCs w:val="24"/>
        </w:rPr>
      </w:pPr>
    </w:p>
    <w:p w14:paraId="3D5615E0" w14:textId="77777777" w:rsidR="00243284" w:rsidRDefault="00243284" w:rsidP="00243284">
      <w:pPr>
        <w:pStyle w:val="NoSpacing"/>
        <w:rPr>
          <w:rFonts w:ascii="Times New Roman" w:hAnsi="Times New Roman" w:cs="Times New Roman"/>
          <w:sz w:val="24"/>
          <w:szCs w:val="24"/>
        </w:rPr>
      </w:pPr>
    </w:p>
    <w:p w14:paraId="49137581" w14:textId="766DF02B" w:rsidR="009071D3" w:rsidRDefault="009071D3" w:rsidP="00243284">
      <w:pPr>
        <w:pStyle w:val="NoSpacing"/>
        <w:rPr>
          <w:rFonts w:ascii="Times New Roman" w:hAnsi="Times New Roman" w:cs="Times New Roman"/>
          <w:sz w:val="24"/>
          <w:szCs w:val="24"/>
        </w:rPr>
      </w:pPr>
    </w:p>
    <w:p w14:paraId="60FE2F75" w14:textId="563B4AF1" w:rsidR="00210FF5" w:rsidRDefault="00210FF5" w:rsidP="00243284">
      <w:pPr>
        <w:pStyle w:val="NoSpacing"/>
        <w:rPr>
          <w:rFonts w:ascii="Times New Roman" w:hAnsi="Times New Roman" w:cs="Times New Roman"/>
          <w:sz w:val="24"/>
          <w:szCs w:val="24"/>
        </w:rPr>
      </w:pPr>
      <w:r>
        <w:rPr>
          <w:rFonts w:ascii="Times New Roman" w:hAnsi="Times New Roman" w:cs="Times New Roman"/>
          <w:sz w:val="24"/>
          <w:szCs w:val="24"/>
        </w:rPr>
        <w:t>30 December 2022</w:t>
      </w:r>
    </w:p>
    <w:p w14:paraId="0B390554" w14:textId="76E93962" w:rsidR="000C33DB" w:rsidRDefault="000C33DB" w:rsidP="00243284">
      <w:pPr>
        <w:pStyle w:val="NoSpacing"/>
        <w:rPr>
          <w:rFonts w:ascii="Times New Roman" w:hAnsi="Times New Roman" w:cs="Times New Roman"/>
          <w:sz w:val="24"/>
          <w:szCs w:val="24"/>
        </w:rPr>
      </w:pPr>
      <w:r>
        <w:rPr>
          <w:rFonts w:ascii="Times New Roman" w:hAnsi="Times New Roman" w:cs="Times New Roman"/>
          <w:sz w:val="24"/>
          <w:szCs w:val="24"/>
        </w:rPr>
        <w:t>26 October 2024</w:t>
      </w:r>
    </w:p>
    <w:p w14:paraId="0BED6785"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AD8CD" w14:textId="77777777" w:rsidR="00782A42" w:rsidRDefault="00782A42" w:rsidP="009139A6">
      <w:r>
        <w:separator/>
      </w:r>
    </w:p>
  </w:endnote>
  <w:endnote w:type="continuationSeparator" w:id="0">
    <w:p w14:paraId="476A7D18" w14:textId="77777777" w:rsidR="00782A42" w:rsidRDefault="00782A42"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31A61"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6BAEA"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144B2"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0A2EB" w14:textId="77777777" w:rsidR="00782A42" w:rsidRDefault="00782A42" w:rsidP="009139A6">
      <w:r>
        <w:separator/>
      </w:r>
    </w:p>
  </w:footnote>
  <w:footnote w:type="continuationSeparator" w:id="0">
    <w:p w14:paraId="524E7C30" w14:textId="77777777" w:rsidR="00782A42" w:rsidRDefault="00782A42"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85699"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6A55D"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97552"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84"/>
    <w:rsid w:val="000666E0"/>
    <w:rsid w:val="000C33DB"/>
    <w:rsid w:val="00210FF5"/>
    <w:rsid w:val="00243284"/>
    <w:rsid w:val="002510B7"/>
    <w:rsid w:val="00426115"/>
    <w:rsid w:val="005C130B"/>
    <w:rsid w:val="00782A42"/>
    <w:rsid w:val="00826F5C"/>
    <w:rsid w:val="009071D3"/>
    <w:rsid w:val="009139A6"/>
    <w:rsid w:val="009448BB"/>
    <w:rsid w:val="00A3176C"/>
    <w:rsid w:val="00AE65F8"/>
    <w:rsid w:val="00BA00AB"/>
    <w:rsid w:val="00C6089A"/>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6D51"/>
  <w15:chartTrackingRefBased/>
  <w15:docId w15:val="{A40285EB-7A2E-4E0F-8F37-7B60BEBD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Template>
  <TotalTime>3</TotalTime>
  <Pages>2</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5</cp:revision>
  <dcterms:created xsi:type="dcterms:W3CDTF">2021-10-05T10:56:00Z</dcterms:created>
  <dcterms:modified xsi:type="dcterms:W3CDTF">2024-10-26T06:32:00Z</dcterms:modified>
</cp:coreProperties>
</file>