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3EB1" w14:textId="77777777" w:rsidR="00E70325" w:rsidRDefault="00E70325" w:rsidP="00E7032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Laurence SMYTH</w:t>
      </w:r>
      <w:r>
        <w:rPr>
          <w:rFonts w:ascii="Times New Roman" w:hAnsi="Times New Roman" w:cs="Times New Roman"/>
          <w:sz w:val="24"/>
          <w:szCs w:val="24"/>
        </w:rPr>
        <w:t xml:space="preserve">         (fl.1410)</w:t>
      </w:r>
    </w:p>
    <w:p w14:paraId="6213150B" w14:textId="77777777" w:rsidR="00E70325" w:rsidRDefault="00E70325" w:rsidP="00E7032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11B33DF" w14:textId="77777777" w:rsidR="00E70325" w:rsidRDefault="00E70325" w:rsidP="00E7032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BA1A290" w14:textId="77777777" w:rsidR="00E70325" w:rsidRDefault="00E70325" w:rsidP="00E7032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William Hertescote(q.v.) were commissioned to levy and collect in</w:t>
      </w:r>
    </w:p>
    <w:p w14:paraId="62E66320" w14:textId="77777777" w:rsidR="00E70325" w:rsidRDefault="00E70325" w:rsidP="00E70325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ports of Exeter and Dartmouth and in all adjacent ports and places, in person, the subsidy granted to the King in the last Parliament.</w:t>
      </w:r>
    </w:p>
    <w:p w14:paraId="3B75A348" w14:textId="77777777" w:rsidR="00E70325" w:rsidRDefault="00E70325" w:rsidP="00E7032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p.196)</w:t>
      </w:r>
    </w:p>
    <w:p w14:paraId="00FA9187" w14:textId="77777777" w:rsidR="006D647C" w:rsidRDefault="006D647C" w:rsidP="006D647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Nov.1410</w:t>
      </w:r>
      <w:r>
        <w:rPr>
          <w:rFonts w:ascii="Times New Roman" w:hAnsi="Times New Roman" w:cs="Times New Roman"/>
          <w:sz w:val="24"/>
          <w:szCs w:val="24"/>
        </w:rPr>
        <w:tab/>
        <w:t>He and Edmund Arnald(q.v.) were commissioned to levy and collect in</w:t>
      </w:r>
    </w:p>
    <w:p w14:paraId="27AD9FDE" w14:textId="77777777" w:rsidR="006D647C" w:rsidRDefault="006D647C" w:rsidP="006D647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ports of Exeter and Dartmouth and in all adjacent ports and places, in</w:t>
      </w:r>
    </w:p>
    <w:p w14:paraId="4ADAC77D" w14:textId="77777777" w:rsidR="006D647C" w:rsidRDefault="006D647C" w:rsidP="006D647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person, the subsidy granted to the King in the last Parliament.</w:t>
      </w:r>
    </w:p>
    <w:p w14:paraId="623E0960" w14:textId="2BDAB1AE" w:rsidR="006D647C" w:rsidRDefault="006D647C" w:rsidP="00E7032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p.196)</w:t>
      </w:r>
    </w:p>
    <w:p w14:paraId="2B05E723" w14:textId="77777777" w:rsidR="00E70325" w:rsidRDefault="00E70325" w:rsidP="00E7032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C80E55C" w14:textId="77777777" w:rsidR="00E70325" w:rsidRDefault="00E70325" w:rsidP="00E7032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7EBC461" w14:textId="77777777" w:rsidR="00E70325" w:rsidRDefault="00E70325" w:rsidP="00E7032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September 2023</w:t>
      </w:r>
    </w:p>
    <w:p w14:paraId="30EE2D9A" w14:textId="2CB6B49E" w:rsidR="006D647C" w:rsidRDefault="006D647C" w:rsidP="00E7032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January 2026</w:t>
      </w:r>
    </w:p>
    <w:p w14:paraId="6DBFDA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4ED8" w14:textId="77777777" w:rsidR="00F70BE5" w:rsidRDefault="00F70BE5" w:rsidP="009139A6">
      <w:r>
        <w:separator/>
      </w:r>
    </w:p>
  </w:endnote>
  <w:endnote w:type="continuationSeparator" w:id="0">
    <w:p w14:paraId="7C999BA7" w14:textId="77777777" w:rsidR="00F70BE5" w:rsidRDefault="00F70B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AB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A9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DC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11BF" w14:textId="77777777" w:rsidR="00F70BE5" w:rsidRDefault="00F70BE5" w:rsidP="009139A6">
      <w:r>
        <w:separator/>
      </w:r>
    </w:p>
  </w:footnote>
  <w:footnote w:type="continuationSeparator" w:id="0">
    <w:p w14:paraId="4A948F81" w14:textId="77777777" w:rsidR="00F70BE5" w:rsidRDefault="00F70B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20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2C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9B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25"/>
    <w:rsid w:val="000666E0"/>
    <w:rsid w:val="000A2E7A"/>
    <w:rsid w:val="001307AC"/>
    <w:rsid w:val="00190DFA"/>
    <w:rsid w:val="002510B7"/>
    <w:rsid w:val="00270799"/>
    <w:rsid w:val="002737D5"/>
    <w:rsid w:val="002D447F"/>
    <w:rsid w:val="00357E4A"/>
    <w:rsid w:val="005B721E"/>
    <w:rsid w:val="005C130B"/>
    <w:rsid w:val="006D647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0325"/>
    <w:rsid w:val="00EB3209"/>
    <w:rsid w:val="00F1491A"/>
    <w:rsid w:val="00F41096"/>
    <w:rsid w:val="00F5287F"/>
    <w:rsid w:val="00F7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A200"/>
  <w15:chartTrackingRefBased/>
  <w15:docId w15:val="{DBC57EA8-1721-49AE-8106-A46D292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25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63</Words>
  <Characters>507</Characters>
  <Application>Microsoft Office Word</Application>
  <DocSecurity>0</DocSecurity>
  <Lines>14</Lines>
  <Paragraphs>12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2025-06-22T18:08:00Z</dcterms:created>
  <dcterms:modified xsi:type="dcterms:W3CDTF">2026-01-02T12:44:00Z</dcterms:modified>
</cp:coreProperties>
</file>