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0A066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1D265421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grocer.</w:t>
      </w:r>
    </w:p>
    <w:p w14:paraId="62763F1E" w14:textId="77777777" w:rsidR="00B02088" w:rsidRDefault="00B02088" w:rsidP="00B02088">
      <w:pPr>
        <w:pStyle w:val="NoSpacing"/>
        <w:rPr>
          <w:rFonts w:cs="Times New Roman"/>
          <w:szCs w:val="24"/>
        </w:rPr>
      </w:pPr>
    </w:p>
    <w:p w14:paraId="6D604686" w14:textId="77777777" w:rsidR="00B02088" w:rsidRDefault="00B02088" w:rsidP="00B02088">
      <w:pPr>
        <w:pStyle w:val="NoSpacing"/>
        <w:rPr>
          <w:rFonts w:cs="Times New Roman"/>
          <w:szCs w:val="24"/>
        </w:rPr>
      </w:pPr>
    </w:p>
    <w:p w14:paraId="217E80B6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Smyth, brewer.</w:t>
      </w:r>
    </w:p>
    <w:p w14:paraId="0D1C8DAD" w14:textId="77777777" w:rsidR="00B02088" w:rsidRDefault="00B02088" w:rsidP="00B02088">
      <w:pPr>
        <w:pStyle w:val="NoSpacing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180)</w:t>
      </w:r>
    </w:p>
    <w:p w14:paraId="1B73EB3C" w14:textId="77777777" w:rsidR="00B02088" w:rsidRDefault="00B02088" w:rsidP="00B02088">
      <w:pPr>
        <w:pStyle w:val="NoSpacing"/>
        <w:rPr>
          <w:rFonts w:cs="Times New Roman"/>
          <w:szCs w:val="24"/>
        </w:rPr>
      </w:pPr>
    </w:p>
    <w:p w14:paraId="491417EA" w14:textId="77777777" w:rsidR="00B02088" w:rsidRDefault="00B02088" w:rsidP="00B02088">
      <w:pPr>
        <w:pStyle w:val="NoSpacing"/>
        <w:rPr>
          <w:rFonts w:cs="Times New Roman"/>
          <w:szCs w:val="24"/>
        </w:rPr>
      </w:pPr>
    </w:p>
    <w:p w14:paraId="22E651EA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Jan.1425</w:t>
      </w:r>
      <w:r>
        <w:rPr>
          <w:rFonts w:cs="Times New Roman"/>
          <w:szCs w:val="24"/>
        </w:rPr>
        <w:tab/>
        <w:t>He was exonerated from his apprenticeship to Thomas Mason, grocer(q.v.),</w:t>
      </w:r>
    </w:p>
    <w:p w14:paraId="78E132AE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because Thomas had not enrolled him at Guildhall within the first year of his </w:t>
      </w:r>
    </w:p>
    <w:p w14:paraId="726231A6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term, had withdrawn to the privileged place of </w:t>
      </w:r>
      <w:proofErr w:type="spellStart"/>
      <w:proofErr w:type="gramStart"/>
      <w:r>
        <w:rPr>
          <w:rFonts w:cs="Times New Roman"/>
          <w:szCs w:val="24"/>
        </w:rPr>
        <w:t>St.Martin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</w:t>
      </w:r>
      <w:proofErr w:type="spellEnd"/>
      <w:r>
        <w:rPr>
          <w:rFonts w:cs="Times New Roman"/>
          <w:szCs w:val="24"/>
        </w:rPr>
        <w:t xml:space="preserve"> Grand, had no</w:t>
      </w:r>
    </w:p>
    <w:p w14:paraId="3C1791A2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shop of his trade and had not committed Laurence to any other Master</w:t>
      </w:r>
    </w:p>
    <w:p w14:paraId="6F3AD614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learn his trade.   (ibid.)</w:t>
      </w:r>
    </w:p>
    <w:p w14:paraId="3F33C27D" w14:textId="77777777" w:rsidR="00B02088" w:rsidRDefault="00B02088" w:rsidP="00B02088">
      <w:pPr>
        <w:pStyle w:val="NoSpacing"/>
        <w:rPr>
          <w:rFonts w:cs="Times New Roman"/>
          <w:szCs w:val="24"/>
        </w:rPr>
      </w:pPr>
    </w:p>
    <w:p w14:paraId="3FB90DC0" w14:textId="77777777" w:rsidR="00B02088" w:rsidRDefault="00B02088" w:rsidP="00B02088">
      <w:pPr>
        <w:pStyle w:val="NoSpacing"/>
        <w:rPr>
          <w:rFonts w:cs="Times New Roman"/>
          <w:szCs w:val="24"/>
        </w:rPr>
      </w:pPr>
    </w:p>
    <w:p w14:paraId="39515E82" w14:textId="77777777" w:rsidR="00B02088" w:rsidRDefault="00B02088" w:rsidP="00B020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7AA354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8C957" w14:textId="77777777" w:rsidR="00B02088" w:rsidRDefault="00B02088" w:rsidP="009139A6">
      <w:r>
        <w:separator/>
      </w:r>
    </w:p>
  </w:endnote>
  <w:endnote w:type="continuationSeparator" w:id="0">
    <w:p w14:paraId="2C398353" w14:textId="77777777" w:rsidR="00B02088" w:rsidRDefault="00B020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96F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DFE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CE6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C5DD0" w14:textId="77777777" w:rsidR="00B02088" w:rsidRDefault="00B02088" w:rsidP="009139A6">
      <w:r>
        <w:separator/>
      </w:r>
    </w:p>
  </w:footnote>
  <w:footnote w:type="continuationSeparator" w:id="0">
    <w:p w14:paraId="76304CF1" w14:textId="77777777" w:rsidR="00B02088" w:rsidRDefault="00B020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990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F7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E57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88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0208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7692"/>
  <w15:chartTrackingRefBased/>
  <w15:docId w15:val="{E463F709-FFA4-4BFC-BE8B-BFD7147B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2024-10-26T06:59:00Z</dcterms:created>
  <dcterms:modified xsi:type="dcterms:W3CDTF">2024-10-26T06:59:00Z</dcterms:modified>
</cp:coreProperties>
</file>