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48CBA" w14:textId="77777777" w:rsidR="00347F5C" w:rsidRDefault="00347F5C" w:rsidP="00347F5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Margaret SMYTH</w:t>
      </w:r>
      <w:r>
        <w:rPr>
          <w:rStyle w:val="Hyperlink"/>
          <w:color w:val="auto"/>
          <w:u w:val="none"/>
        </w:rPr>
        <w:t xml:space="preserve">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14:paraId="20377F28" w14:textId="77777777" w:rsidR="00347F5C" w:rsidRDefault="00347F5C" w:rsidP="00347F5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</w:t>
      </w:r>
      <w:proofErr w:type="spellStart"/>
      <w:r>
        <w:rPr>
          <w:rStyle w:val="Hyperlink"/>
          <w:color w:val="auto"/>
          <w:u w:val="none"/>
        </w:rPr>
        <w:t>Barsby</w:t>
      </w:r>
      <w:proofErr w:type="spellEnd"/>
      <w:r>
        <w:rPr>
          <w:rStyle w:val="Hyperlink"/>
          <w:color w:val="auto"/>
          <w:u w:val="none"/>
        </w:rPr>
        <w:t>, Leicestershire. Widow.</w:t>
      </w:r>
    </w:p>
    <w:p w14:paraId="0C15F53B" w14:textId="77777777" w:rsidR="00347F5C" w:rsidRDefault="00347F5C" w:rsidP="00347F5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416D87CA" w14:textId="77777777" w:rsidR="00347F5C" w:rsidRDefault="00347F5C" w:rsidP="00347F5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21FF226E" w14:textId="77777777" w:rsidR="00347F5C" w:rsidRDefault="00347F5C" w:rsidP="00347F5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John </w:t>
      </w:r>
      <w:proofErr w:type="spellStart"/>
      <w:r>
        <w:rPr>
          <w:rStyle w:val="Hyperlink"/>
          <w:color w:val="auto"/>
          <w:u w:val="none"/>
        </w:rPr>
        <w:t>Pykke</w:t>
      </w:r>
      <w:proofErr w:type="spellEnd"/>
      <w:r>
        <w:rPr>
          <w:rStyle w:val="Hyperlink"/>
          <w:color w:val="auto"/>
          <w:u w:val="none"/>
        </w:rPr>
        <w:t>(q.v.) brought a plaint of trespass, breaking a wall and taking</w:t>
      </w:r>
    </w:p>
    <w:p w14:paraId="53D8ABD4" w14:textId="77777777" w:rsidR="00347F5C" w:rsidRDefault="00347F5C" w:rsidP="00347F5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stones from it against her and Richard Smyth of </w:t>
      </w:r>
      <w:proofErr w:type="spellStart"/>
      <w:r>
        <w:rPr>
          <w:rStyle w:val="Hyperlink"/>
          <w:color w:val="auto"/>
          <w:u w:val="none"/>
        </w:rPr>
        <w:t>Barsby</w:t>
      </w:r>
      <w:proofErr w:type="spellEnd"/>
      <w:r>
        <w:rPr>
          <w:rStyle w:val="Hyperlink"/>
          <w:color w:val="auto"/>
          <w:u w:val="none"/>
        </w:rPr>
        <w:t>(q.v.).</w:t>
      </w:r>
    </w:p>
    <w:p w14:paraId="3A44C400" w14:textId="77777777" w:rsidR="00347F5C" w:rsidRDefault="00347F5C" w:rsidP="00347F5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14:paraId="7B20019F" w14:textId="77777777" w:rsidR="00347F5C" w:rsidRDefault="00347F5C" w:rsidP="00347F5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15EB37DC" w14:textId="77777777" w:rsidR="00347F5C" w:rsidRDefault="00347F5C" w:rsidP="00347F5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7BCAB993" w14:textId="77777777" w:rsidR="00347F5C" w:rsidRDefault="00347F5C" w:rsidP="00347F5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12 March 2017</w:t>
      </w:r>
    </w:p>
    <w:p w14:paraId="4649D016" w14:textId="77777777" w:rsidR="006B2F86" w:rsidRPr="00E71FC3" w:rsidRDefault="00347F5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3FEB1" w14:textId="77777777" w:rsidR="00347F5C" w:rsidRDefault="00347F5C" w:rsidP="00E71FC3">
      <w:pPr>
        <w:spacing w:after="0" w:line="240" w:lineRule="auto"/>
      </w:pPr>
      <w:r>
        <w:separator/>
      </w:r>
    </w:p>
  </w:endnote>
  <w:endnote w:type="continuationSeparator" w:id="0">
    <w:p w14:paraId="2CBED794" w14:textId="77777777" w:rsidR="00347F5C" w:rsidRDefault="00347F5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A5A7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0B4A3" w14:textId="77777777" w:rsidR="00347F5C" w:rsidRDefault="00347F5C" w:rsidP="00E71FC3">
      <w:pPr>
        <w:spacing w:after="0" w:line="240" w:lineRule="auto"/>
      </w:pPr>
      <w:r>
        <w:separator/>
      </w:r>
    </w:p>
  </w:footnote>
  <w:footnote w:type="continuationSeparator" w:id="0">
    <w:p w14:paraId="79E5F3DC" w14:textId="77777777" w:rsidR="00347F5C" w:rsidRDefault="00347F5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5C"/>
    <w:rsid w:val="001A7C09"/>
    <w:rsid w:val="00347F5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763B"/>
  <w15:chartTrackingRefBased/>
  <w15:docId w15:val="{921BC160-13A1-4362-9542-325222CF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47F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2018-12-15T19:53:00Z</dcterms:created>
  <dcterms:modified xsi:type="dcterms:W3CDTF">2018-12-15T19:54:00Z</dcterms:modified>
</cp:coreProperties>
</file>