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B1E9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SMYTH</w:t>
      </w:r>
      <w:r>
        <w:rPr>
          <w:rFonts w:cs="Times New Roman"/>
          <w:szCs w:val="24"/>
        </w:rPr>
        <w:t xml:space="preserve">       (d.ca.1440)</w:t>
      </w:r>
    </w:p>
    <w:p w14:paraId="62E110E2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Devon. Widow.</w:t>
      </w:r>
    </w:p>
    <w:p w14:paraId="6F5194C0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</w:p>
    <w:p w14:paraId="27C4841C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</w:p>
    <w:p w14:paraId="390CF17A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Probate of her Will.</w:t>
      </w:r>
    </w:p>
    <w:p w14:paraId="40989DDA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9EC8771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</w:p>
    <w:p w14:paraId="4214CC52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</w:p>
    <w:p w14:paraId="32EF5090" w14:textId="77777777" w:rsidR="000E2761" w:rsidRDefault="000E2761" w:rsidP="000E276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44BEA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138A" w14:textId="77777777" w:rsidR="000E2761" w:rsidRDefault="000E2761" w:rsidP="009139A6">
      <w:r>
        <w:separator/>
      </w:r>
    </w:p>
  </w:endnote>
  <w:endnote w:type="continuationSeparator" w:id="0">
    <w:p w14:paraId="636FC216" w14:textId="77777777" w:rsidR="000E2761" w:rsidRDefault="000E27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5E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88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7C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6747" w14:textId="77777777" w:rsidR="000E2761" w:rsidRDefault="000E2761" w:rsidP="009139A6">
      <w:r>
        <w:separator/>
      </w:r>
    </w:p>
  </w:footnote>
  <w:footnote w:type="continuationSeparator" w:id="0">
    <w:p w14:paraId="0C8D7861" w14:textId="77777777" w:rsidR="000E2761" w:rsidRDefault="000E27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AE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BD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DF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61"/>
    <w:rsid w:val="000666E0"/>
    <w:rsid w:val="000A2E7A"/>
    <w:rsid w:val="000E2761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C669"/>
  <w15:chartTrackingRefBased/>
  <w15:docId w15:val="{ABC841FA-EBF0-4DBE-9A63-276AD2D7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2025-04-24T19:52:00Z</dcterms:created>
  <dcterms:modified xsi:type="dcterms:W3CDTF">2025-04-24T19:53:00Z</dcterms:modified>
</cp:coreProperties>
</file>