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7779" w14:textId="77777777" w:rsidR="009C7FB4" w:rsidRDefault="009C7FB4" w:rsidP="009C7FB4">
      <w:pPr>
        <w:pStyle w:val="NoSpacing"/>
      </w:pPr>
      <w:r>
        <w:rPr>
          <w:u w:val="single"/>
        </w:rPr>
        <w:t>Margaret SMYTH</w:t>
      </w:r>
      <w:r>
        <w:t xml:space="preserve">       (d.ca.1505)</w:t>
      </w:r>
    </w:p>
    <w:p w14:paraId="4FA02BB5" w14:textId="77777777" w:rsidR="009C7FB4" w:rsidRDefault="009C7FB4" w:rsidP="009C7FB4">
      <w:pPr>
        <w:pStyle w:val="NoSpacing"/>
      </w:pPr>
      <w:r>
        <w:t>of Preston in Holderness.</w:t>
      </w:r>
    </w:p>
    <w:p w14:paraId="4EB994EC" w14:textId="77777777" w:rsidR="009C7FB4" w:rsidRDefault="009C7FB4" w:rsidP="009C7FB4">
      <w:pPr>
        <w:pStyle w:val="NoSpacing"/>
      </w:pPr>
    </w:p>
    <w:p w14:paraId="4092F73A" w14:textId="77777777" w:rsidR="009C7FB4" w:rsidRDefault="009C7FB4" w:rsidP="009C7FB4">
      <w:pPr>
        <w:pStyle w:val="NoSpacing"/>
      </w:pPr>
    </w:p>
    <w:p w14:paraId="61234F93" w14:textId="77777777" w:rsidR="009C7FB4" w:rsidRDefault="009C7FB4" w:rsidP="009C7FB4">
      <w:pPr>
        <w:pStyle w:val="NoSpacing"/>
      </w:pPr>
      <w:r>
        <w:tab/>
        <w:t>1505</w:t>
      </w:r>
      <w:r>
        <w:tab/>
        <w:t>She died in or about this time.   (W.Y.R. 197)</w:t>
      </w:r>
    </w:p>
    <w:p w14:paraId="22B09CA3" w14:textId="77777777" w:rsidR="009C7FB4" w:rsidRDefault="009C7FB4" w:rsidP="009C7FB4">
      <w:pPr>
        <w:pStyle w:val="NoSpacing"/>
      </w:pPr>
    </w:p>
    <w:p w14:paraId="6C75D1B5" w14:textId="77777777" w:rsidR="009C7FB4" w:rsidRDefault="009C7FB4" w:rsidP="009C7FB4">
      <w:pPr>
        <w:pStyle w:val="NoSpacing"/>
      </w:pPr>
    </w:p>
    <w:p w14:paraId="7EFB0B4E" w14:textId="77777777" w:rsidR="009C7FB4" w:rsidRDefault="009C7FB4" w:rsidP="009C7FB4">
      <w:pPr>
        <w:pStyle w:val="NoSpacing"/>
      </w:pPr>
      <w:r>
        <w:t>11 August 2025</w:t>
      </w:r>
    </w:p>
    <w:p w14:paraId="500D9A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1895D" w14:textId="77777777" w:rsidR="009C7FB4" w:rsidRDefault="009C7FB4" w:rsidP="009139A6">
      <w:r>
        <w:separator/>
      </w:r>
    </w:p>
  </w:endnote>
  <w:endnote w:type="continuationSeparator" w:id="0">
    <w:p w14:paraId="0CA41A21" w14:textId="77777777" w:rsidR="009C7FB4" w:rsidRDefault="009C7F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E6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70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5D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ABFEB" w14:textId="77777777" w:rsidR="009C7FB4" w:rsidRDefault="009C7FB4" w:rsidP="009139A6">
      <w:r>
        <w:separator/>
      </w:r>
    </w:p>
  </w:footnote>
  <w:footnote w:type="continuationSeparator" w:id="0">
    <w:p w14:paraId="03422A6E" w14:textId="77777777" w:rsidR="009C7FB4" w:rsidRDefault="009C7F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0A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FE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9C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B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C7FB4"/>
    <w:rsid w:val="00A3176C"/>
    <w:rsid w:val="00A47C87"/>
    <w:rsid w:val="00AE65F8"/>
    <w:rsid w:val="00BA00AB"/>
    <w:rsid w:val="00C71834"/>
    <w:rsid w:val="00CB4ED9"/>
    <w:rsid w:val="00D160DB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8C8A2"/>
  <w15:chartTrackingRefBased/>
  <w15:docId w15:val="{7F1EA531-8A72-4472-AB54-41C1F515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2025-08-13T14:08:00Z</dcterms:created>
  <dcterms:modified xsi:type="dcterms:W3CDTF">2025-08-13T14:09:00Z</dcterms:modified>
</cp:coreProperties>
</file>