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0786D" w14:textId="77777777" w:rsidR="004252B2" w:rsidRDefault="004252B2" w:rsidP="004252B2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Margaret (? Margery) SMYTH</w:t>
      </w:r>
      <w:r>
        <w:rPr>
          <w:rStyle w:val="s1"/>
        </w:rPr>
        <w:t xml:space="preserve">       (fl.1505)</w:t>
      </w:r>
    </w:p>
    <w:p w14:paraId="65D8B454" w14:textId="77777777" w:rsidR="004252B2" w:rsidRDefault="004252B2" w:rsidP="004252B2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 xml:space="preserve">of South </w:t>
      </w:r>
      <w:proofErr w:type="spellStart"/>
      <w:r>
        <w:rPr>
          <w:rStyle w:val="s1"/>
        </w:rPr>
        <w:t>Elmham</w:t>
      </w:r>
      <w:proofErr w:type="spellEnd"/>
      <w:r>
        <w:rPr>
          <w:rStyle w:val="s1"/>
        </w:rPr>
        <w:t>, Suffolk.</w:t>
      </w:r>
    </w:p>
    <w:p w14:paraId="458AE656" w14:textId="77777777" w:rsidR="004252B2" w:rsidRDefault="004252B2" w:rsidP="004252B2">
      <w:pPr>
        <w:pStyle w:val="NoSpacing"/>
        <w:tabs>
          <w:tab w:val="left" w:pos="720"/>
        </w:tabs>
        <w:rPr>
          <w:rStyle w:val="s1"/>
        </w:rPr>
      </w:pPr>
    </w:p>
    <w:p w14:paraId="7CB359B0" w14:textId="77777777" w:rsidR="004252B2" w:rsidRDefault="004252B2" w:rsidP="004252B2">
      <w:pPr>
        <w:pStyle w:val="NoSpacing"/>
        <w:tabs>
          <w:tab w:val="left" w:pos="720"/>
        </w:tabs>
        <w:rPr>
          <w:rStyle w:val="s1"/>
        </w:rPr>
      </w:pPr>
    </w:p>
    <w:p w14:paraId="0784BD16" w14:textId="77777777" w:rsidR="004252B2" w:rsidRDefault="004252B2" w:rsidP="004252B2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1505</w:t>
      </w:r>
      <w:r>
        <w:rPr>
          <w:rStyle w:val="s1"/>
        </w:rPr>
        <w:tab/>
        <w:t>She made her Will.</w:t>
      </w:r>
    </w:p>
    <w:p w14:paraId="0A56AA1F" w14:textId="77777777" w:rsidR="004252B2" w:rsidRDefault="004252B2" w:rsidP="004252B2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Garnon</w:t>
      </w:r>
      <w:proofErr w:type="spellEnd"/>
      <w:r>
        <w:rPr>
          <w:rStyle w:val="s1"/>
        </w:rPr>
        <w:t xml:space="preserve"> 82)</w:t>
      </w:r>
    </w:p>
    <w:p w14:paraId="39C9126C" w14:textId="77777777" w:rsidR="004252B2" w:rsidRDefault="004252B2" w:rsidP="004252B2">
      <w:pPr>
        <w:pStyle w:val="NoSpacing"/>
        <w:tabs>
          <w:tab w:val="left" w:pos="720"/>
        </w:tabs>
        <w:rPr>
          <w:rStyle w:val="s1"/>
        </w:rPr>
      </w:pPr>
    </w:p>
    <w:p w14:paraId="71D484AF" w14:textId="77777777" w:rsidR="004252B2" w:rsidRDefault="004252B2" w:rsidP="004252B2">
      <w:pPr>
        <w:pStyle w:val="NoSpacing"/>
        <w:tabs>
          <w:tab w:val="left" w:pos="720"/>
        </w:tabs>
        <w:rPr>
          <w:rStyle w:val="s1"/>
        </w:rPr>
      </w:pPr>
    </w:p>
    <w:p w14:paraId="00F32A69" w14:textId="77777777" w:rsidR="004252B2" w:rsidRDefault="004252B2" w:rsidP="004252B2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14 January 2020</w:t>
      </w:r>
    </w:p>
    <w:p w14:paraId="3680BDE3" w14:textId="77777777" w:rsidR="006B2F86" w:rsidRPr="00E71FC3" w:rsidRDefault="004252B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E4FC3" w14:textId="77777777" w:rsidR="004252B2" w:rsidRDefault="004252B2" w:rsidP="00E71FC3">
      <w:pPr>
        <w:spacing w:after="0" w:line="240" w:lineRule="auto"/>
      </w:pPr>
      <w:r>
        <w:separator/>
      </w:r>
    </w:p>
  </w:endnote>
  <w:endnote w:type="continuationSeparator" w:id="0">
    <w:p w14:paraId="7C4174D8" w14:textId="77777777" w:rsidR="004252B2" w:rsidRDefault="004252B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B89B3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18283" w14:textId="77777777" w:rsidR="004252B2" w:rsidRDefault="004252B2" w:rsidP="00E71FC3">
      <w:pPr>
        <w:spacing w:after="0" w:line="240" w:lineRule="auto"/>
      </w:pPr>
      <w:r>
        <w:separator/>
      </w:r>
    </w:p>
  </w:footnote>
  <w:footnote w:type="continuationSeparator" w:id="0">
    <w:p w14:paraId="0383E61E" w14:textId="77777777" w:rsidR="004252B2" w:rsidRDefault="004252B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2"/>
    <w:rsid w:val="001A7C09"/>
    <w:rsid w:val="004252B2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9A5B6"/>
  <w15:chartTrackingRefBased/>
  <w15:docId w15:val="{44F0B380-1816-4318-8701-2ED77C5F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customStyle="1" w:styleId="s1">
    <w:name w:val="s1"/>
    <w:basedOn w:val="DefaultParagraphFont"/>
    <w:rsid w:val="004252B2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4252B2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2020-01-16T19:38:00Z</dcterms:created>
  <dcterms:modified xsi:type="dcterms:W3CDTF">2020-01-16T19:39:00Z</dcterms:modified>
</cp:coreProperties>
</file>