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18AAD" w14:textId="77777777" w:rsidR="008F6481" w:rsidRDefault="008F6481" w:rsidP="008F64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SMYTH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d.ca.1493)</w:t>
      </w:r>
    </w:p>
    <w:p w14:paraId="0511D85B" w14:textId="77777777" w:rsidR="008F6481" w:rsidRDefault="008F6481" w:rsidP="008F6481">
      <w:pPr>
        <w:pStyle w:val="NoSpacing"/>
        <w:rPr>
          <w:rFonts w:cs="Times New Roman"/>
          <w:szCs w:val="24"/>
        </w:rPr>
      </w:pPr>
    </w:p>
    <w:p w14:paraId="18A5D5CE" w14:textId="77777777" w:rsidR="008F6481" w:rsidRDefault="008F6481" w:rsidP="008F6481">
      <w:pPr>
        <w:pStyle w:val="NoSpacing"/>
        <w:rPr>
          <w:rFonts w:cs="Times New Roman"/>
          <w:szCs w:val="24"/>
        </w:rPr>
      </w:pPr>
    </w:p>
    <w:p w14:paraId="2D0802E6" w14:textId="77777777" w:rsidR="008F6481" w:rsidRDefault="008F6481" w:rsidP="008F64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Oct.1493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Norfolk.</w:t>
      </w:r>
    </w:p>
    <w:p w14:paraId="2763FAD6" w14:textId="77777777" w:rsidR="008F6481" w:rsidRDefault="008F6481" w:rsidP="008F64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p.195)</w:t>
      </w:r>
    </w:p>
    <w:p w14:paraId="419AAFF2" w14:textId="77777777" w:rsidR="008F6481" w:rsidRDefault="008F6481" w:rsidP="008F6481">
      <w:pPr>
        <w:pStyle w:val="NoSpacing"/>
        <w:rPr>
          <w:rFonts w:cs="Times New Roman"/>
          <w:szCs w:val="24"/>
        </w:rPr>
      </w:pPr>
    </w:p>
    <w:p w14:paraId="665CA656" w14:textId="77777777" w:rsidR="008F6481" w:rsidRDefault="008F6481" w:rsidP="008F6481">
      <w:pPr>
        <w:pStyle w:val="NoSpacing"/>
        <w:rPr>
          <w:rFonts w:cs="Times New Roman"/>
          <w:szCs w:val="24"/>
        </w:rPr>
      </w:pPr>
    </w:p>
    <w:p w14:paraId="0B661FC4" w14:textId="77777777" w:rsidR="008F6481" w:rsidRDefault="008F6481" w:rsidP="008F64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December 2023</w:t>
      </w:r>
    </w:p>
    <w:p w14:paraId="765157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CD76" w14:textId="77777777" w:rsidR="008F6481" w:rsidRDefault="008F6481" w:rsidP="009139A6">
      <w:r>
        <w:separator/>
      </w:r>
    </w:p>
  </w:endnote>
  <w:endnote w:type="continuationSeparator" w:id="0">
    <w:p w14:paraId="01FF94D7" w14:textId="77777777" w:rsidR="008F6481" w:rsidRDefault="008F64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BC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A5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F0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C3C90" w14:textId="77777777" w:rsidR="008F6481" w:rsidRDefault="008F6481" w:rsidP="009139A6">
      <w:r>
        <w:separator/>
      </w:r>
    </w:p>
  </w:footnote>
  <w:footnote w:type="continuationSeparator" w:id="0">
    <w:p w14:paraId="71A45750" w14:textId="77777777" w:rsidR="008F6481" w:rsidRDefault="008F64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9F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4E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F9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81"/>
    <w:rsid w:val="000666E0"/>
    <w:rsid w:val="002510B7"/>
    <w:rsid w:val="005C130B"/>
    <w:rsid w:val="00826F5C"/>
    <w:rsid w:val="008F6481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FDE1E"/>
  <w15:chartTrackingRefBased/>
  <w15:docId w15:val="{16FAF42C-82F7-4E03-85F7-D5815C92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2023-12-14T13:18:00Z</dcterms:created>
  <dcterms:modified xsi:type="dcterms:W3CDTF">2023-12-14T13:30:00Z</dcterms:modified>
</cp:coreProperties>
</file>