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C736" w14:textId="77777777" w:rsidR="00E773B2" w:rsidRDefault="00E773B2" w:rsidP="00E77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4D402F0B" w14:textId="77777777" w:rsidR="00E773B2" w:rsidRDefault="00E773B2" w:rsidP="00E773B2">
      <w:pPr>
        <w:pStyle w:val="NoSpacing"/>
        <w:rPr>
          <w:rFonts w:cs="Times New Roman"/>
          <w:szCs w:val="24"/>
        </w:rPr>
      </w:pPr>
    </w:p>
    <w:p w14:paraId="32599D54" w14:textId="77777777" w:rsidR="00E773B2" w:rsidRDefault="00E773B2" w:rsidP="00E773B2">
      <w:pPr>
        <w:pStyle w:val="NoSpacing"/>
        <w:rPr>
          <w:rFonts w:cs="Times New Roman"/>
          <w:szCs w:val="24"/>
        </w:rPr>
      </w:pPr>
    </w:p>
    <w:p w14:paraId="32F55B4F" w14:textId="77777777" w:rsidR="00E773B2" w:rsidRDefault="00E773B2" w:rsidP="00E77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Cok</w:t>
      </w:r>
      <w:proofErr w:type="spellEnd"/>
      <w:r>
        <w:rPr>
          <w:rFonts w:cs="Times New Roman"/>
          <w:szCs w:val="24"/>
        </w:rPr>
        <w:t xml:space="preserve"> of Kesgrave, Suffolk(q.v.),</w:t>
      </w:r>
    </w:p>
    <w:p w14:paraId="09BCBD98" w14:textId="77777777" w:rsidR="00E773B2" w:rsidRDefault="00E773B2" w:rsidP="00E77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Brasyer</w:t>
      </w:r>
      <w:proofErr w:type="spellEnd"/>
      <w:r>
        <w:rPr>
          <w:rFonts w:cs="Times New Roman"/>
          <w:szCs w:val="24"/>
        </w:rPr>
        <w:t xml:space="preserve"> of Debenham(q.v.) and William Hall of Woodbridge(q.v.).</w:t>
      </w:r>
    </w:p>
    <w:p w14:paraId="28C2262B" w14:textId="77777777" w:rsidR="00E773B2" w:rsidRDefault="00E773B2" w:rsidP="00E77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B1E5C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3B3F1112" w14:textId="77777777" w:rsidR="00E773B2" w:rsidRDefault="00E773B2" w:rsidP="00E773B2">
      <w:pPr>
        <w:pStyle w:val="NoSpacing"/>
        <w:rPr>
          <w:rFonts w:cs="Times New Roman"/>
          <w:szCs w:val="24"/>
        </w:rPr>
      </w:pPr>
    </w:p>
    <w:p w14:paraId="7D7EA405" w14:textId="77777777" w:rsidR="00E773B2" w:rsidRDefault="00E773B2" w:rsidP="00E773B2">
      <w:pPr>
        <w:pStyle w:val="NoSpacing"/>
        <w:rPr>
          <w:rFonts w:cs="Times New Roman"/>
          <w:szCs w:val="24"/>
        </w:rPr>
      </w:pPr>
    </w:p>
    <w:p w14:paraId="7E6754C4" w14:textId="77777777" w:rsidR="00E773B2" w:rsidRDefault="00E773B2" w:rsidP="00E77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2023</w:t>
      </w:r>
    </w:p>
    <w:p w14:paraId="3DB804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36B9" w14:textId="77777777" w:rsidR="00E773B2" w:rsidRDefault="00E773B2" w:rsidP="009139A6">
      <w:r>
        <w:separator/>
      </w:r>
    </w:p>
  </w:endnote>
  <w:endnote w:type="continuationSeparator" w:id="0">
    <w:p w14:paraId="62126E05" w14:textId="77777777" w:rsidR="00E773B2" w:rsidRDefault="00E773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A1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98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A6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252F" w14:textId="77777777" w:rsidR="00E773B2" w:rsidRDefault="00E773B2" w:rsidP="009139A6">
      <w:r>
        <w:separator/>
      </w:r>
    </w:p>
  </w:footnote>
  <w:footnote w:type="continuationSeparator" w:id="0">
    <w:p w14:paraId="10612F74" w14:textId="77777777" w:rsidR="00E773B2" w:rsidRDefault="00E773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47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8B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35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B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773B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D66B"/>
  <w15:chartTrackingRefBased/>
  <w15:docId w15:val="{2583A5E9-D201-4321-B784-844C46E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7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2023-06-08T08:24:00Z</dcterms:created>
  <dcterms:modified xsi:type="dcterms:W3CDTF">2023-06-08T08:24:00Z</dcterms:modified>
</cp:coreProperties>
</file>