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9AF" w:rsidRDefault="00FC19AF" w:rsidP="00FC19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Nicholas SMYTH</w:t>
      </w:r>
      <w:r>
        <w:rPr>
          <w:rFonts w:ascii="Times New Roman" w:hAnsi="Times New Roman" w:cs="Times New Roman"/>
        </w:rPr>
        <w:tab/>
        <w:t>(fl.1434)</w:t>
      </w:r>
    </w:p>
    <w:p w:rsidR="00FC19AF" w:rsidRDefault="00FC19AF" w:rsidP="00FC19AF">
      <w:pPr>
        <w:rPr>
          <w:rFonts w:ascii="Times New Roman" w:hAnsi="Times New Roman" w:cs="Times New Roman"/>
        </w:rPr>
      </w:pPr>
    </w:p>
    <w:p w:rsidR="00FC19AF" w:rsidRDefault="00FC19AF" w:rsidP="00FC19AF">
      <w:pPr>
        <w:rPr>
          <w:rFonts w:ascii="Times New Roman" w:hAnsi="Times New Roman" w:cs="Times New Roman"/>
        </w:rPr>
      </w:pPr>
    </w:p>
    <w:p w:rsidR="00FC19AF" w:rsidRDefault="00FC19AF" w:rsidP="00FC19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3 Apr.1434</w:t>
      </w:r>
      <w:r>
        <w:rPr>
          <w:rFonts w:ascii="Times New Roman" w:hAnsi="Times New Roman" w:cs="Times New Roman"/>
        </w:rPr>
        <w:tab/>
        <w:t>He was a juror on the inquisition post mortem held in Dartford, Kent, into</w:t>
      </w:r>
    </w:p>
    <w:p w:rsidR="00FC19AF" w:rsidRDefault="00FC19AF" w:rsidP="00FC19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land of the late Joan Harpenden(q.v.).</w:t>
      </w:r>
    </w:p>
    <w:p w:rsidR="00FC19AF" w:rsidRDefault="00FC19AF" w:rsidP="00FC19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AF684C">
          <w:rPr>
            <w:rStyle w:val="Hyperlink"/>
            <w:rFonts w:ascii="Times New Roman" w:hAnsi="Times New Roman" w:cs="Times New Roman"/>
          </w:rPr>
          <w:t>www.inquisitionspostmortem.ac.uk</w:t>
        </w:r>
      </w:hyperlink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eCIPM</w:t>
      </w:r>
      <w:proofErr w:type="spellEnd"/>
      <w:r>
        <w:rPr>
          <w:rFonts w:ascii="Times New Roman" w:hAnsi="Times New Roman" w:cs="Times New Roman"/>
        </w:rPr>
        <w:t xml:space="preserve"> 24-227)</w:t>
      </w:r>
    </w:p>
    <w:p w:rsidR="00FC19AF" w:rsidRDefault="00FC19AF" w:rsidP="00FC19AF">
      <w:pPr>
        <w:rPr>
          <w:rFonts w:ascii="Times New Roman" w:hAnsi="Times New Roman" w:cs="Times New Roman"/>
        </w:rPr>
      </w:pPr>
    </w:p>
    <w:p w:rsidR="00FC19AF" w:rsidRDefault="00FC19AF" w:rsidP="00FC19AF">
      <w:pPr>
        <w:rPr>
          <w:rFonts w:ascii="Times New Roman" w:hAnsi="Times New Roman" w:cs="Times New Roman"/>
        </w:rPr>
      </w:pPr>
    </w:p>
    <w:p w:rsidR="00FC19AF" w:rsidRDefault="00FC19AF" w:rsidP="00FC19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May2016</w:t>
      </w:r>
    </w:p>
    <w:p w:rsidR="006B2F86" w:rsidRPr="00E71FC3" w:rsidRDefault="00FC19AF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9AF" w:rsidRDefault="00FC19AF" w:rsidP="00E71FC3">
      <w:r>
        <w:separator/>
      </w:r>
    </w:p>
  </w:endnote>
  <w:endnote w:type="continuationSeparator" w:id="0">
    <w:p w:rsidR="00FC19AF" w:rsidRDefault="00FC19AF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9AF" w:rsidRDefault="00FC19AF" w:rsidP="00E71FC3">
      <w:r>
        <w:separator/>
      </w:r>
    </w:p>
  </w:footnote>
  <w:footnote w:type="continuationSeparator" w:id="0">
    <w:p w:rsidR="00FC19AF" w:rsidRDefault="00FC19AF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9AF"/>
    <w:rsid w:val="00AB52E8"/>
    <w:rsid w:val="00B16D3F"/>
    <w:rsid w:val="00E71FC3"/>
    <w:rsid w:val="00EF4813"/>
    <w:rsid w:val="00FC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E259CD-B555-4F21-86A7-4452D11F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C19A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FC19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2016-06-09T20:43:00Z</dcterms:created>
  <dcterms:modified xsi:type="dcterms:W3CDTF">2016-06-09T20:44:00Z</dcterms:modified>
</cp:coreProperties>
</file>