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D182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SMYTH</w:t>
      </w:r>
      <w:r>
        <w:rPr>
          <w:rFonts w:cs="Times New Roman"/>
          <w:szCs w:val="24"/>
        </w:rPr>
        <w:t xml:space="preserve">       (fl.1483)</w:t>
      </w:r>
    </w:p>
    <w:p w14:paraId="2A83679B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</w:p>
    <w:p w14:paraId="0E2A770F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</w:p>
    <w:p w14:paraId="0E263472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against William </w:t>
      </w:r>
      <w:proofErr w:type="spellStart"/>
      <w:r>
        <w:rPr>
          <w:rFonts w:cs="Times New Roman"/>
          <w:szCs w:val="24"/>
        </w:rPr>
        <w:t>Wode</w:t>
      </w:r>
      <w:proofErr w:type="spellEnd"/>
      <w:r>
        <w:rPr>
          <w:rFonts w:cs="Times New Roman"/>
          <w:szCs w:val="24"/>
        </w:rPr>
        <w:t xml:space="preserve"> of Norwich, husbandman(q.v.),</w:t>
      </w:r>
    </w:p>
    <w:p w14:paraId="6AB6C384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his wife, Matilda(q.v.).</w:t>
      </w:r>
    </w:p>
    <w:p w14:paraId="00779173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6138AE0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</w:p>
    <w:p w14:paraId="36C3594A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</w:p>
    <w:p w14:paraId="7F454DC5" w14:textId="77777777" w:rsidR="005945E4" w:rsidRDefault="005945E4" w:rsidP="005945E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52257D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3FB7" w14:textId="77777777" w:rsidR="005945E4" w:rsidRDefault="005945E4" w:rsidP="009139A6">
      <w:r>
        <w:separator/>
      </w:r>
    </w:p>
  </w:endnote>
  <w:endnote w:type="continuationSeparator" w:id="0">
    <w:p w14:paraId="6B2A7888" w14:textId="77777777" w:rsidR="005945E4" w:rsidRDefault="005945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2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D0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6E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C357" w14:textId="77777777" w:rsidR="005945E4" w:rsidRDefault="005945E4" w:rsidP="009139A6">
      <w:r>
        <w:separator/>
      </w:r>
    </w:p>
  </w:footnote>
  <w:footnote w:type="continuationSeparator" w:id="0">
    <w:p w14:paraId="02D96DE5" w14:textId="77777777" w:rsidR="005945E4" w:rsidRDefault="005945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C0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72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6B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E4"/>
    <w:rsid w:val="000666E0"/>
    <w:rsid w:val="000A2E7A"/>
    <w:rsid w:val="001307AC"/>
    <w:rsid w:val="00190DFA"/>
    <w:rsid w:val="002510B7"/>
    <w:rsid w:val="00270799"/>
    <w:rsid w:val="002737D5"/>
    <w:rsid w:val="00357E4A"/>
    <w:rsid w:val="005945E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C817"/>
  <w15:chartTrackingRefBased/>
  <w15:docId w15:val="{793F3BCB-6B5F-4CDF-A300-C1A49036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4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2025-05-15T15:48:00Z</dcterms:created>
  <dcterms:modified xsi:type="dcterms:W3CDTF">2025-05-15T15:49:00Z</dcterms:modified>
</cp:coreProperties>
</file>