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6A" w:rsidRDefault="00FB0A6A" w:rsidP="00FB0A6A">
      <w:pPr>
        <w:pStyle w:val="NoSpacing"/>
        <w:jc w:val="both"/>
      </w:pPr>
      <w:r>
        <w:rPr>
          <w:rStyle w:val="Hyperlink"/>
        </w:rPr>
        <w:t>Nicholas SMYTH</w:t>
      </w:r>
      <w:r w:rsidRPr="00FB0A6A">
        <w:rPr>
          <w:rStyle w:val="Hyperlink"/>
          <w:u w:val="none"/>
        </w:rPr>
        <w:t xml:space="preserve">   </w:t>
      </w:r>
      <w:proofErr w:type="gramStart"/>
      <w:r w:rsidRPr="00FB0A6A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FB0A6A" w:rsidRDefault="00FB0A6A" w:rsidP="00FB0A6A">
      <w:pPr>
        <w:pStyle w:val="NoSpacing"/>
        <w:jc w:val="both"/>
      </w:pPr>
      <w:r>
        <w:t>Archer.</w:t>
      </w:r>
    </w:p>
    <w:p w:rsidR="00FB0A6A" w:rsidRDefault="00FB0A6A" w:rsidP="00FB0A6A">
      <w:pPr>
        <w:pStyle w:val="NoSpacing"/>
        <w:jc w:val="both"/>
      </w:pPr>
    </w:p>
    <w:p w:rsidR="00FB0A6A" w:rsidRDefault="00FB0A6A" w:rsidP="00FB0A6A">
      <w:pPr>
        <w:pStyle w:val="NoSpacing"/>
        <w:jc w:val="both"/>
      </w:pPr>
    </w:p>
    <w:p w:rsidR="00FB0A6A" w:rsidRDefault="00FB0A6A" w:rsidP="00FB0A6A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FB0A6A" w:rsidRDefault="00FB0A6A" w:rsidP="00FB0A6A">
      <w:pPr>
        <w:pStyle w:val="NoSpacing"/>
        <w:jc w:val="both"/>
      </w:pPr>
      <w:r>
        <w:tab/>
      </w:r>
      <w:r>
        <w:tab/>
        <w:t>Duke of Gloucester(q.v.).</w:t>
      </w:r>
    </w:p>
    <w:p w:rsidR="00FB0A6A" w:rsidRDefault="00FB0A6A" w:rsidP="00FB0A6A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FB0A6A" w:rsidRDefault="00FB0A6A" w:rsidP="00FB0A6A">
      <w:pPr>
        <w:pStyle w:val="NoSpacing"/>
        <w:jc w:val="both"/>
        <w:rPr>
          <w:rStyle w:val="Hyperlink"/>
        </w:rPr>
      </w:pPr>
    </w:p>
    <w:p w:rsidR="00FB0A6A" w:rsidRDefault="00FB0A6A" w:rsidP="00FB0A6A">
      <w:pPr>
        <w:pStyle w:val="NoSpacing"/>
        <w:jc w:val="both"/>
        <w:rPr>
          <w:rStyle w:val="Hyperlink"/>
        </w:rPr>
      </w:pPr>
    </w:p>
    <w:p w:rsidR="00FB0A6A" w:rsidRPr="00FB0A6A" w:rsidRDefault="00FB0A6A" w:rsidP="00FB0A6A">
      <w:pPr>
        <w:pStyle w:val="NoSpacing"/>
        <w:rPr>
          <w:rStyle w:val="Hyperlink"/>
          <w:u w:val="none"/>
        </w:rPr>
      </w:pPr>
      <w:r w:rsidRPr="00FB0A6A">
        <w:rPr>
          <w:rStyle w:val="Hyperlink"/>
          <w:u w:val="none"/>
        </w:rPr>
        <w:t>16 September 2017</w:t>
      </w:r>
    </w:p>
    <w:p w:rsidR="006B2F86" w:rsidRPr="00E71FC3" w:rsidRDefault="00FB0A6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A6A" w:rsidRDefault="00FB0A6A" w:rsidP="00E71FC3">
      <w:pPr>
        <w:spacing w:after="0" w:line="240" w:lineRule="auto"/>
      </w:pPr>
      <w:r>
        <w:separator/>
      </w:r>
    </w:p>
  </w:endnote>
  <w:endnote w:type="continuationSeparator" w:id="0">
    <w:p w:rsidR="00FB0A6A" w:rsidRDefault="00FB0A6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A6A" w:rsidRDefault="00FB0A6A" w:rsidP="00E71FC3">
      <w:pPr>
        <w:spacing w:after="0" w:line="240" w:lineRule="auto"/>
      </w:pPr>
      <w:r>
        <w:separator/>
      </w:r>
    </w:p>
  </w:footnote>
  <w:footnote w:type="continuationSeparator" w:id="0">
    <w:p w:rsidR="00FB0A6A" w:rsidRDefault="00FB0A6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6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CCA51-A0CC-41B6-9B67-312E5E34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B0A6A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2017-10-07T16:49:00Z</dcterms:created>
  <dcterms:modified xsi:type="dcterms:W3CDTF">2017-10-07T16:50:00Z</dcterms:modified>
</cp:coreProperties>
</file>