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66D5" w14:textId="77777777" w:rsidR="000871C2" w:rsidRDefault="000871C2" w:rsidP="000871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Nicholas SMYTH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10A7F8C3" w14:textId="77777777" w:rsidR="000871C2" w:rsidRDefault="000871C2" w:rsidP="000871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Mounted archer.</w:t>
      </w:r>
    </w:p>
    <w:p w14:paraId="16FEFC3A" w14:textId="77777777" w:rsidR="000871C2" w:rsidRDefault="000871C2" w:rsidP="000871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F1EF710" w14:textId="77777777" w:rsidR="000871C2" w:rsidRDefault="000871C2" w:rsidP="000871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1F91147" w14:textId="77777777" w:rsidR="000871C2" w:rsidRDefault="000871C2" w:rsidP="000871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Wales under the command of Sir Rustin de Villeneuve(q.v.).</w:t>
      </w:r>
    </w:p>
    <w:p w14:paraId="7B18C348" w14:textId="77777777" w:rsidR="000871C2" w:rsidRDefault="000871C2" w:rsidP="000871C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C47/2/49/19, m1,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00088FFB" w14:textId="77777777" w:rsidR="000871C2" w:rsidRDefault="000871C2" w:rsidP="000871C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6388362C" w14:textId="77777777" w:rsidR="000871C2" w:rsidRDefault="000871C2" w:rsidP="000871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B931358" w14:textId="77777777" w:rsidR="000871C2" w:rsidRDefault="000871C2" w:rsidP="000871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45A0AE2" w14:textId="77777777" w:rsidR="000871C2" w:rsidRDefault="000871C2" w:rsidP="000871C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29 December 2022</w:t>
      </w:r>
    </w:p>
    <w:p w14:paraId="3CFEC6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231A" w14:textId="77777777" w:rsidR="000871C2" w:rsidRDefault="000871C2" w:rsidP="009139A6">
      <w:r>
        <w:separator/>
      </w:r>
    </w:p>
  </w:endnote>
  <w:endnote w:type="continuationSeparator" w:id="0">
    <w:p w14:paraId="1FB73AC4" w14:textId="77777777" w:rsidR="000871C2" w:rsidRDefault="000871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0E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43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9B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D28B" w14:textId="77777777" w:rsidR="000871C2" w:rsidRDefault="000871C2" w:rsidP="009139A6">
      <w:r>
        <w:separator/>
      </w:r>
    </w:p>
  </w:footnote>
  <w:footnote w:type="continuationSeparator" w:id="0">
    <w:p w14:paraId="3E445FF1" w14:textId="77777777" w:rsidR="000871C2" w:rsidRDefault="000871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B7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05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10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C2"/>
    <w:rsid w:val="000666E0"/>
    <w:rsid w:val="000871C2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CD2F"/>
  <w15:chartTrackingRefBased/>
  <w15:docId w15:val="{C2460CB7-BD15-4820-B341-4310B5F2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2023-02-14T07:52:00Z</dcterms:created>
  <dcterms:modified xsi:type="dcterms:W3CDTF">2023-02-14T07:52:00Z</dcterms:modified>
</cp:coreProperties>
</file>