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7583" w14:textId="3A3EA411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4EA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fl.1505)</w:t>
      </w:r>
    </w:p>
    <w:p w14:paraId="2220DFE2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Borstall, Kent.</w:t>
      </w:r>
    </w:p>
    <w:p w14:paraId="6239AAE7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5E5CE6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1EBC7F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A321EE9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FD8DB7C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691436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3958AB" w14:textId="77777777" w:rsidR="00520426" w:rsidRDefault="00520426" w:rsidP="00520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5982F55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4E28" w14:textId="77777777" w:rsidR="00520426" w:rsidRDefault="00520426" w:rsidP="009139A6">
      <w:r>
        <w:separator/>
      </w:r>
    </w:p>
  </w:endnote>
  <w:endnote w:type="continuationSeparator" w:id="0">
    <w:p w14:paraId="0DF961AC" w14:textId="77777777" w:rsidR="00520426" w:rsidRDefault="005204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4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44A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CA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1FC3" w14:textId="77777777" w:rsidR="00520426" w:rsidRDefault="00520426" w:rsidP="009139A6">
      <w:r>
        <w:separator/>
      </w:r>
    </w:p>
  </w:footnote>
  <w:footnote w:type="continuationSeparator" w:id="0">
    <w:p w14:paraId="64144964" w14:textId="77777777" w:rsidR="00520426" w:rsidRDefault="005204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ED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10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37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26"/>
    <w:rsid w:val="000666E0"/>
    <w:rsid w:val="002510B7"/>
    <w:rsid w:val="00520426"/>
    <w:rsid w:val="005C130B"/>
    <w:rsid w:val="00704EA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F8E6"/>
  <w15:chartTrackingRefBased/>
  <w15:docId w15:val="{CDB111B9-DA9D-428E-91B5-83D9E5A8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0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2022-10-04T19:48:00Z</dcterms:created>
  <dcterms:modified xsi:type="dcterms:W3CDTF">2022-10-04T19:48:00Z</dcterms:modified>
</cp:coreProperties>
</file>