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392B9" w14:textId="77777777" w:rsidR="00CD70CC" w:rsidRDefault="00CD70CC" w:rsidP="00CD7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3840AA16" w14:textId="77777777" w:rsidR="00CD70CC" w:rsidRDefault="00CD70CC" w:rsidP="00CD7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Crofton, Yorkshire.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3C9D088" w14:textId="77777777" w:rsidR="00CD70CC" w:rsidRDefault="00CD70CC" w:rsidP="00CD70CC">
      <w:pPr>
        <w:pStyle w:val="NoSpacing"/>
        <w:rPr>
          <w:rFonts w:cs="Times New Roman"/>
          <w:szCs w:val="24"/>
        </w:rPr>
      </w:pPr>
    </w:p>
    <w:p w14:paraId="1051B046" w14:textId="77777777" w:rsidR="00CD70CC" w:rsidRDefault="00CD70CC" w:rsidP="00CD70CC">
      <w:pPr>
        <w:pStyle w:val="NoSpacing"/>
        <w:rPr>
          <w:rFonts w:cs="Times New Roman"/>
          <w:szCs w:val="24"/>
        </w:rPr>
      </w:pPr>
    </w:p>
    <w:p w14:paraId="28E4301E" w14:textId="77777777" w:rsidR="00CD70CC" w:rsidRDefault="00CD70CC" w:rsidP="00CD7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Son:   John(q.v.).     ( </w:t>
      </w:r>
      <w:hyperlink r:id="rId6" w:history="1">
        <w:r w:rsidRPr="005A1B73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5516BBB3" w14:textId="77777777" w:rsidR="00CD70CC" w:rsidRDefault="00CD70CC" w:rsidP="00CD70CC">
      <w:pPr>
        <w:pStyle w:val="NoSpacing"/>
        <w:rPr>
          <w:rFonts w:cs="Times New Roman"/>
          <w:szCs w:val="24"/>
        </w:rPr>
      </w:pPr>
    </w:p>
    <w:p w14:paraId="642BA2D5" w14:textId="77777777" w:rsidR="00CD70CC" w:rsidRDefault="00CD70CC" w:rsidP="00CD70CC">
      <w:pPr>
        <w:pStyle w:val="NoSpacing"/>
        <w:rPr>
          <w:rFonts w:cs="Times New Roman"/>
          <w:szCs w:val="24"/>
        </w:rPr>
      </w:pPr>
    </w:p>
    <w:p w14:paraId="7912B94A" w14:textId="77777777" w:rsidR="00CD70CC" w:rsidRDefault="00CD70CC" w:rsidP="00CD7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John Wryght of Crofton(q.v.)  brought a plaint of incitement against them.</w:t>
      </w:r>
    </w:p>
    <w:p w14:paraId="5E5B4C02" w14:textId="77777777" w:rsidR="00CD70CC" w:rsidRDefault="00CD70CC" w:rsidP="00CD7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6F7FD9F1" w14:textId="77777777" w:rsidR="00CD70CC" w:rsidRDefault="00CD70CC" w:rsidP="00CD70CC">
      <w:pPr>
        <w:pStyle w:val="NoSpacing"/>
        <w:rPr>
          <w:rFonts w:cs="Times New Roman"/>
          <w:szCs w:val="24"/>
        </w:rPr>
      </w:pPr>
    </w:p>
    <w:p w14:paraId="16D8DE00" w14:textId="77777777" w:rsidR="00CD70CC" w:rsidRDefault="00CD70CC" w:rsidP="00CD70CC">
      <w:pPr>
        <w:pStyle w:val="NoSpacing"/>
        <w:rPr>
          <w:rFonts w:cs="Times New Roman"/>
          <w:szCs w:val="24"/>
        </w:rPr>
      </w:pPr>
    </w:p>
    <w:p w14:paraId="18C96BC3" w14:textId="77777777" w:rsidR="00CD70CC" w:rsidRDefault="00CD70CC" w:rsidP="00CD7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2024</w:t>
      </w:r>
    </w:p>
    <w:p w14:paraId="1A52B7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043EF" w14:textId="77777777" w:rsidR="00CD70CC" w:rsidRDefault="00CD70CC" w:rsidP="009139A6">
      <w:r>
        <w:separator/>
      </w:r>
    </w:p>
  </w:endnote>
  <w:endnote w:type="continuationSeparator" w:id="0">
    <w:p w14:paraId="0B83A028" w14:textId="77777777" w:rsidR="00CD70CC" w:rsidRDefault="00CD7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01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C33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20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40978" w14:textId="77777777" w:rsidR="00CD70CC" w:rsidRDefault="00CD70CC" w:rsidP="009139A6">
      <w:r>
        <w:separator/>
      </w:r>
    </w:p>
  </w:footnote>
  <w:footnote w:type="continuationSeparator" w:id="0">
    <w:p w14:paraId="632B5E3C" w14:textId="77777777" w:rsidR="00CD70CC" w:rsidRDefault="00CD7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320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11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F63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C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70CC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BE94"/>
  <w15:chartTrackingRefBased/>
  <w15:docId w15:val="{8ECD2901-C3A7-4BDE-8C92-3E17F4ED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7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2024-09-06T15:01:00Z</dcterms:created>
  <dcterms:modified xsi:type="dcterms:W3CDTF">2024-09-06T15:01:00Z</dcterms:modified>
</cp:coreProperties>
</file>