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BC12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5709C80B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Goudhurst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 Smith.</w:t>
      </w:r>
    </w:p>
    <w:p w14:paraId="2D4C2F1B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B7E1DE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0F14A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occurs in the Plea Rolls.</w:t>
      </w:r>
    </w:p>
    <w:p w14:paraId="55159672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8398934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1580D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B9B20" w14:textId="77777777" w:rsidR="00402D73" w:rsidRDefault="00402D73" w:rsidP="00402D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2022</w:t>
      </w:r>
    </w:p>
    <w:p w14:paraId="03BDA1A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759E" w14:textId="77777777" w:rsidR="00402D73" w:rsidRDefault="00402D73" w:rsidP="009139A6">
      <w:r>
        <w:separator/>
      </w:r>
    </w:p>
  </w:endnote>
  <w:endnote w:type="continuationSeparator" w:id="0">
    <w:p w14:paraId="79E1CC53" w14:textId="77777777" w:rsidR="00402D73" w:rsidRDefault="00402D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62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0E6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FD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F457" w14:textId="77777777" w:rsidR="00402D73" w:rsidRDefault="00402D73" w:rsidP="009139A6">
      <w:r>
        <w:separator/>
      </w:r>
    </w:p>
  </w:footnote>
  <w:footnote w:type="continuationSeparator" w:id="0">
    <w:p w14:paraId="337A97DA" w14:textId="77777777" w:rsidR="00402D73" w:rsidRDefault="00402D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83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77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FA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73"/>
    <w:rsid w:val="000666E0"/>
    <w:rsid w:val="002510B7"/>
    <w:rsid w:val="00402D7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C4AE"/>
  <w15:chartTrackingRefBased/>
  <w15:docId w15:val="{601D9114-DF02-41D6-8B78-41F67DA1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2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2022-01-22T19:50:00Z</dcterms:created>
  <dcterms:modified xsi:type="dcterms:W3CDTF">2022-01-22T19:50:00Z</dcterms:modified>
</cp:coreProperties>
</file>