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EC67C" w14:textId="77777777" w:rsidR="00322559" w:rsidRDefault="00322559" w:rsidP="0032255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Nicholas SMYTH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fl.1507)</w:t>
      </w:r>
    </w:p>
    <w:p w14:paraId="7BC18AE3" w14:textId="77777777" w:rsidR="00322559" w:rsidRDefault="00322559" w:rsidP="0032255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 </w:t>
      </w:r>
      <w:proofErr w:type="spellStart"/>
      <w:r>
        <w:rPr>
          <w:rFonts w:ascii="Times New Roman" w:hAnsi="Times New Roman" w:cs="Times New Roman"/>
          <w:sz w:val="24"/>
          <w:szCs w:val="24"/>
        </w:rPr>
        <w:t>Goudhurst</w:t>
      </w:r>
      <w:proofErr w:type="spellEnd"/>
      <w:r>
        <w:rPr>
          <w:rFonts w:ascii="Times New Roman" w:hAnsi="Times New Roman" w:cs="Times New Roman"/>
          <w:sz w:val="24"/>
          <w:szCs w:val="24"/>
        </w:rPr>
        <w:t>, Kent.</w:t>
      </w:r>
    </w:p>
    <w:p w14:paraId="4AFA32CE" w14:textId="77777777" w:rsidR="00322559" w:rsidRDefault="00322559" w:rsidP="0032255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7B7BEAEA" w14:textId="77777777" w:rsidR="00322559" w:rsidRDefault="00322559" w:rsidP="0032255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5BF00A4B" w14:textId="77777777" w:rsidR="00322559" w:rsidRDefault="00322559" w:rsidP="0032255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1507</w:t>
      </w:r>
      <w:r>
        <w:rPr>
          <w:rFonts w:ascii="Times New Roman" w:hAnsi="Times New Roman" w:cs="Times New Roman"/>
          <w:sz w:val="24"/>
          <w:szCs w:val="24"/>
        </w:rPr>
        <w:tab/>
        <w:t>He made his Will.</w:t>
      </w:r>
    </w:p>
    <w:p w14:paraId="22C7BFAE" w14:textId="77777777" w:rsidR="00322559" w:rsidRDefault="00322559" w:rsidP="0032255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hyperlink r:id="rId6" w:history="1">
        <w:r w:rsidRPr="005755AC">
          <w:rPr>
            <w:rStyle w:val="Hyperlink"/>
            <w:rFonts w:ascii="Times New Roman" w:hAnsi="Times New Roman" w:cs="Times New Roman"/>
            <w:sz w:val="24"/>
            <w:szCs w:val="24"/>
          </w:rPr>
          <w:t>https://www.kentarchaeology.org.uk/Research/Libr/Wills/NameOrder/S.htm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64114748" w14:textId="77777777" w:rsidR="00322559" w:rsidRDefault="00322559" w:rsidP="0032255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05E88388" w14:textId="77777777" w:rsidR="00322559" w:rsidRDefault="00322559" w:rsidP="0032255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440A9AE0" w14:textId="77777777" w:rsidR="00322559" w:rsidRDefault="00322559" w:rsidP="0032255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2 July 2022</w:t>
      </w:r>
    </w:p>
    <w:p w14:paraId="56FEBF35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58ED4D" w14:textId="77777777" w:rsidR="00322559" w:rsidRDefault="00322559" w:rsidP="009139A6">
      <w:r>
        <w:separator/>
      </w:r>
    </w:p>
  </w:endnote>
  <w:endnote w:type="continuationSeparator" w:id="0">
    <w:p w14:paraId="3660DB7D" w14:textId="77777777" w:rsidR="00322559" w:rsidRDefault="0032255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0FF6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AC7E0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5482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A27CE" w14:textId="77777777" w:rsidR="00322559" w:rsidRDefault="00322559" w:rsidP="009139A6">
      <w:r>
        <w:separator/>
      </w:r>
    </w:p>
  </w:footnote>
  <w:footnote w:type="continuationSeparator" w:id="0">
    <w:p w14:paraId="6817B6E6" w14:textId="77777777" w:rsidR="00322559" w:rsidRDefault="0032255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EEAB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E091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247B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559"/>
    <w:rsid w:val="000666E0"/>
    <w:rsid w:val="002510B7"/>
    <w:rsid w:val="00322559"/>
    <w:rsid w:val="005C130B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364440"/>
  <w15:chartTrackingRefBased/>
  <w15:docId w15:val="{AA89E244-168A-4AB8-B5C5-B0487502C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32255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kentarchaeology.org.uk/Research/Libr/Wills/NameOrder/S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2022-10-04T20:19:00Z</dcterms:created>
  <dcterms:modified xsi:type="dcterms:W3CDTF">2022-10-04T20:20:00Z</dcterms:modified>
</cp:coreProperties>
</file>