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DB7F" w14:textId="77777777" w:rsidR="00C928F9" w:rsidRDefault="00C928F9" w:rsidP="00C928F9">
      <w:pPr>
        <w:pStyle w:val="NoSpacing"/>
      </w:pPr>
      <w:r>
        <w:rPr>
          <w:u w:val="single"/>
        </w:rPr>
        <w:t>Nicholas SMYTH</w:t>
      </w:r>
      <w:r>
        <w:t xml:space="preserve">    </w:t>
      </w:r>
      <w:proofErr w:type="gramStart"/>
      <w:r>
        <w:t xml:space="preserve">   (</w:t>
      </w:r>
      <w:proofErr w:type="gramEnd"/>
      <w:r>
        <w:t>fl.1427)</w:t>
      </w:r>
    </w:p>
    <w:p w14:paraId="2CB56164" w14:textId="77777777" w:rsidR="00C928F9" w:rsidRDefault="00C928F9" w:rsidP="00C928F9">
      <w:pPr>
        <w:pStyle w:val="NoSpacing"/>
      </w:pPr>
      <w:r>
        <w:t>of Newport, Essex. Yeoman.</w:t>
      </w:r>
    </w:p>
    <w:p w14:paraId="45661364" w14:textId="77777777" w:rsidR="00C928F9" w:rsidRDefault="00C928F9" w:rsidP="00C928F9">
      <w:pPr>
        <w:pStyle w:val="NoSpacing"/>
      </w:pPr>
    </w:p>
    <w:p w14:paraId="7802C9E7" w14:textId="77777777" w:rsidR="00C928F9" w:rsidRDefault="00C928F9" w:rsidP="00C928F9">
      <w:pPr>
        <w:pStyle w:val="NoSpacing"/>
      </w:pPr>
    </w:p>
    <w:p w14:paraId="1E08964F" w14:textId="77777777" w:rsidR="00C928F9" w:rsidRDefault="00C928F9" w:rsidP="00C928F9">
      <w:pPr>
        <w:pStyle w:val="NoSpacing"/>
      </w:pPr>
      <w:r>
        <w:tab/>
        <w:t>1427</w:t>
      </w:r>
      <w:r>
        <w:tab/>
        <w:t xml:space="preserve">John Knapton of Cambridge(q.v.) brought a plaint of debt against </w:t>
      </w:r>
      <w:proofErr w:type="gramStart"/>
      <w:r>
        <w:t>him</w:t>
      </w:r>
      <w:proofErr w:type="gramEnd"/>
    </w:p>
    <w:p w14:paraId="4A7B240C" w14:textId="77777777" w:rsidR="00C928F9" w:rsidRDefault="00C928F9" w:rsidP="00C928F9">
      <w:pPr>
        <w:pStyle w:val="NoSpacing"/>
      </w:pPr>
      <w:r>
        <w:tab/>
      </w:r>
      <w:r>
        <w:tab/>
        <w:t>and four others.</w:t>
      </w:r>
    </w:p>
    <w:p w14:paraId="7122C7E8" w14:textId="77777777" w:rsidR="00C928F9" w:rsidRDefault="00C928F9" w:rsidP="00C928F9">
      <w:pPr>
        <w:pStyle w:val="NoSpacing"/>
      </w:pPr>
      <w:r>
        <w:tab/>
      </w:r>
      <w:r>
        <w:tab/>
        <w:t xml:space="preserve">( </w:t>
      </w:r>
      <w:hyperlink r:id="rId6" w:history="1">
        <w:r w:rsidRPr="0088755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5E5C1088" w14:textId="77777777" w:rsidR="00C928F9" w:rsidRDefault="00C928F9" w:rsidP="00C928F9">
      <w:pPr>
        <w:pStyle w:val="NoSpacing"/>
      </w:pPr>
    </w:p>
    <w:p w14:paraId="0CF317FD" w14:textId="77777777" w:rsidR="00C928F9" w:rsidRDefault="00C928F9" w:rsidP="00C928F9">
      <w:pPr>
        <w:pStyle w:val="NoSpacing"/>
      </w:pPr>
    </w:p>
    <w:p w14:paraId="64EBEB92" w14:textId="77777777" w:rsidR="00C928F9" w:rsidRDefault="00C928F9" w:rsidP="00C928F9">
      <w:pPr>
        <w:pStyle w:val="NoSpacing"/>
      </w:pPr>
      <w:r>
        <w:t>27 March 2023</w:t>
      </w:r>
    </w:p>
    <w:p w14:paraId="003C15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D50E" w14:textId="77777777" w:rsidR="00C928F9" w:rsidRDefault="00C928F9" w:rsidP="009139A6">
      <w:r>
        <w:separator/>
      </w:r>
    </w:p>
  </w:endnote>
  <w:endnote w:type="continuationSeparator" w:id="0">
    <w:p w14:paraId="73ACFD49" w14:textId="77777777" w:rsidR="00C928F9" w:rsidRDefault="00C928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56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95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BD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FE35" w14:textId="77777777" w:rsidR="00C928F9" w:rsidRDefault="00C928F9" w:rsidP="009139A6">
      <w:r>
        <w:separator/>
      </w:r>
    </w:p>
  </w:footnote>
  <w:footnote w:type="continuationSeparator" w:id="0">
    <w:p w14:paraId="01E051B2" w14:textId="77777777" w:rsidR="00C928F9" w:rsidRDefault="00C928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C6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11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5C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F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928F9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1E59"/>
  <w15:chartTrackingRefBased/>
  <w15:docId w15:val="{A1AC43AE-C088-4B9D-8F96-0402BD3D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2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2023-03-28T08:09:00Z</dcterms:created>
  <dcterms:modified xsi:type="dcterms:W3CDTF">2023-03-28T08:09:00Z</dcterms:modified>
</cp:coreProperties>
</file>