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5966" w14:textId="77777777" w:rsidR="00193B78" w:rsidRDefault="00193B78" w:rsidP="00193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F3091BE" w14:textId="77777777" w:rsidR="00193B78" w:rsidRDefault="00193B78" w:rsidP="00193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Sheldon, Kent. Yeoman.</w:t>
      </w:r>
    </w:p>
    <w:p w14:paraId="6554113E" w14:textId="77777777" w:rsidR="00193B78" w:rsidRDefault="00193B78" w:rsidP="00193B78">
      <w:pPr>
        <w:pStyle w:val="NoSpacing"/>
        <w:rPr>
          <w:rFonts w:cs="Times New Roman"/>
          <w:szCs w:val="24"/>
        </w:rPr>
      </w:pPr>
    </w:p>
    <w:p w14:paraId="652674F4" w14:textId="77777777" w:rsidR="00193B78" w:rsidRDefault="00193B78" w:rsidP="00193B78">
      <w:pPr>
        <w:pStyle w:val="NoSpacing"/>
        <w:rPr>
          <w:rFonts w:cs="Times New Roman"/>
          <w:szCs w:val="24"/>
        </w:rPr>
      </w:pPr>
    </w:p>
    <w:p w14:paraId="0F619108" w14:textId="77777777" w:rsidR="00193B78" w:rsidRDefault="00193B78" w:rsidP="00193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Edmund </w:t>
      </w:r>
      <w:proofErr w:type="spellStart"/>
      <w:r>
        <w:rPr>
          <w:rFonts w:cs="Times New Roman"/>
          <w:szCs w:val="24"/>
        </w:rPr>
        <w:t>Rygon</w:t>
      </w:r>
      <w:proofErr w:type="spellEnd"/>
      <w:r>
        <w:rPr>
          <w:rFonts w:cs="Times New Roman"/>
          <w:szCs w:val="24"/>
        </w:rPr>
        <w:t xml:space="preserve"> of London, draper(q.v.), brought a plaint of debt against</w:t>
      </w:r>
    </w:p>
    <w:p w14:paraId="2D0591F6" w14:textId="77777777" w:rsidR="00193B78" w:rsidRDefault="00193B78" w:rsidP="00193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Richard </w:t>
      </w:r>
      <w:proofErr w:type="spellStart"/>
      <w:r>
        <w:rPr>
          <w:rFonts w:cs="Times New Roman"/>
          <w:szCs w:val="24"/>
        </w:rPr>
        <w:t>Litilton</w:t>
      </w:r>
      <w:proofErr w:type="spellEnd"/>
      <w:r>
        <w:rPr>
          <w:rFonts w:cs="Times New Roman"/>
          <w:szCs w:val="24"/>
        </w:rPr>
        <w:t xml:space="preserve"> of Great </w:t>
      </w:r>
      <w:proofErr w:type="spellStart"/>
      <w:r>
        <w:rPr>
          <w:rFonts w:cs="Times New Roman"/>
          <w:szCs w:val="24"/>
        </w:rPr>
        <w:t>Mongeham</w:t>
      </w:r>
      <w:proofErr w:type="spellEnd"/>
      <w:r>
        <w:rPr>
          <w:rFonts w:cs="Times New Roman"/>
          <w:szCs w:val="24"/>
        </w:rPr>
        <w:t>(q.v.).</w:t>
      </w:r>
    </w:p>
    <w:p w14:paraId="49BD4ABB" w14:textId="77777777" w:rsidR="00193B78" w:rsidRDefault="00193B78" w:rsidP="00193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DE8C2E5" w14:textId="77777777" w:rsidR="00193B78" w:rsidRDefault="00193B78" w:rsidP="00193B78">
      <w:pPr>
        <w:pStyle w:val="NoSpacing"/>
        <w:rPr>
          <w:rFonts w:cs="Times New Roman"/>
          <w:szCs w:val="24"/>
        </w:rPr>
      </w:pPr>
    </w:p>
    <w:p w14:paraId="6589B8A9" w14:textId="77777777" w:rsidR="00193B78" w:rsidRDefault="00193B78" w:rsidP="00193B78">
      <w:pPr>
        <w:pStyle w:val="NoSpacing"/>
        <w:rPr>
          <w:rFonts w:cs="Times New Roman"/>
          <w:szCs w:val="24"/>
        </w:rPr>
      </w:pPr>
    </w:p>
    <w:p w14:paraId="6F7E13C4" w14:textId="77777777" w:rsidR="00193B78" w:rsidRDefault="00193B78" w:rsidP="00193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March 2024</w:t>
      </w:r>
    </w:p>
    <w:p w14:paraId="2EB8FE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D7E1" w14:textId="77777777" w:rsidR="00193B78" w:rsidRDefault="00193B78" w:rsidP="009139A6">
      <w:r>
        <w:separator/>
      </w:r>
    </w:p>
  </w:endnote>
  <w:endnote w:type="continuationSeparator" w:id="0">
    <w:p w14:paraId="2246B043" w14:textId="77777777" w:rsidR="00193B78" w:rsidRDefault="00193B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40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E0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63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BBCD" w14:textId="77777777" w:rsidR="00193B78" w:rsidRDefault="00193B78" w:rsidP="009139A6">
      <w:r>
        <w:separator/>
      </w:r>
    </w:p>
  </w:footnote>
  <w:footnote w:type="continuationSeparator" w:id="0">
    <w:p w14:paraId="7E6D1DC4" w14:textId="77777777" w:rsidR="00193B78" w:rsidRDefault="00193B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C9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56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F0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78"/>
    <w:rsid w:val="000666E0"/>
    <w:rsid w:val="00193B7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92A3"/>
  <w15:chartTrackingRefBased/>
  <w15:docId w15:val="{61F1D1B9-FABB-4105-BE38-1CD6A835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3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2024-04-03T20:26:00Z</dcterms:created>
  <dcterms:modified xsi:type="dcterms:W3CDTF">2024-04-03T20:27:00Z</dcterms:modified>
</cp:coreProperties>
</file>