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DC" w:rsidRDefault="001D55DC" w:rsidP="001D55DC">
      <w:pPr>
        <w:pStyle w:val="p1"/>
        <w:rPr>
          <w:rStyle w:val="s1"/>
        </w:rPr>
      </w:pPr>
      <w:r>
        <w:rPr>
          <w:rStyle w:val="s1"/>
          <w:u w:val="single"/>
        </w:rPr>
        <w:t>Oliver SMYTH</w:t>
      </w:r>
      <w:r>
        <w:rPr>
          <w:rStyle w:val="s1"/>
        </w:rPr>
        <w:t xml:space="preserve">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1D55DC" w:rsidRDefault="001D55DC" w:rsidP="001D55DC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Thurlton</w:t>
      </w:r>
      <w:proofErr w:type="spellEnd"/>
      <w:r>
        <w:rPr>
          <w:rStyle w:val="s1"/>
        </w:rPr>
        <w:t>, Norfolk.</w:t>
      </w:r>
    </w:p>
    <w:p w:rsidR="001D55DC" w:rsidRDefault="001D55DC" w:rsidP="001D55DC">
      <w:pPr>
        <w:pStyle w:val="p1"/>
        <w:rPr>
          <w:rStyle w:val="s1"/>
        </w:rPr>
      </w:pPr>
    </w:p>
    <w:p w:rsidR="001D55DC" w:rsidRDefault="001D55DC" w:rsidP="001D55DC">
      <w:pPr>
        <w:pStyle w:val="p1"/>
        <w:rPr>
          <w:rStyle w:val="s1"/>
        </w:rPr>
      </w:pPr>
    </w:p>
    <w:p w:rsidR="001D55DC" w:rsidRDefault="001D55DC" w:rsidP="001D55DC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1D55DC" w:rsidRDefault="001D55DC" w:rsidP="001D55DC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563)</w:t>
      </w:r>
    </w:p>
    <w:p w:rsidR="001D55DC" w:rsidRDefault="001D55DC" w:rsidP="001D55DC">
      <w:pPr>
        <w:pStyle w:val="p1"/>
        <w:rPr>
          <w:rStyle w:val="s1"/>
        </w:rPr>
      </w:pPr>
    </w:p>
    <w:p w:rsidR="001D55DC" w:rsidRDefault="001D55DC" w:rsidP="001D55DC">
      <w:pPr>
        <w:pStyle w:val="p1"/>
        <w:rPr>
          <w:rStyle w:val="s1"/>
        </w:rPr>
      </w:pPr>
    </w:p>
    <w:p w:rsidR="001D55DC" w:rsidRDefault="001D55DC" w:rsidP="001D55DC">
      <w:pPr>
        <w:pStyle w:val="p1"/>
        <w:rPr>
          <w:rStyle w:val="s1"/>
        </w:rPr>
      </w:pPr>
      <w:r>
        <w:rPr>
          <w:rStyle w:val="s1"/>
        </w:rPr>
        <w:t>4 January 2017</w:t>
      </w:r>
    </w:p>
    <w:p w:rsidR="006B2F86" w:rsidRPr="00E71FC3" w:rsidRDefault="001D55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DC" w:rsidRDefault="001D55DC" w:rsidP="00E71FC3">
      <w:r>
        <w:separator/>
      </w:r>
    </w:p>
  </w:endnote>
  <w:endnote w:type="continuationSeparator" w:id="0">
    <w:p w:rsidR="001D55DC" w:rsidRDefault="001D55D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DC" w:rsidRDefault="001D55DC" w:rsidP="00E71FC3">
      <w:r>
        <w:separator/>
      </w:r>
    </w:p>
  </w:footnote>
  <w:footnote w:type="continuationSeparator" w:id="0">
    <w:p w:rsidR="001D55DC" w:rsidRDefault="001D55D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C"/>
    <w:rsid w:val="001A7C09"/>
    <w:rsid w:val="001D55D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AF98F-F713-4ECC-AEE4-4D3DF95F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D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1D55DC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1D55DC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1D55DC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2017-01-21T21:11:00Z</dcterms:created>
  <dcterms:modified xsi:type="dcterms:W3CDTF">2017-01-21T21:12:00Z</dcterms:modified>
</cp:coreProperties>
</file>