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EAF6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Peter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fl.1480)</w:t>
      </w:r>
    </w:p>
    <w:p w14:paraId="4C1CD5C1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Chipping Norton, </w:t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4126A8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74B0D5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B09EE4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Jan.1480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pardoned for not appearing to answer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Mayesmore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</w:t>
      </w:r>
    </w:p>
    <w:p w14:paraId="68CC5D8D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touching a trespass.</w:t>
      </w:r>
    </w:p>
    <w:p w14:paraId="032DEA6E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p.150)</w:t>
      </w:r>
    </w:p>
    <w:p w14:paraId="13872946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471575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F0EBC" w14:textId="77777777" w:rsidR="00072F96" w:rsidRDefault="00072F96" w:rsidP="00072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May 2021</w:t>
      </w:r>
    </w:p>
    <w:p w14:paraId="4D223B3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FEAE" w14:textId="77777777" w:rsidR="00072F96" w:rsidRDefault="00072F96" w:rsidP="009139A6">
      <w:r>
        <w:separator/>
      </w:r>
    </w:p>
  </w:endnote>
  <w:endnote w:type="continuationSeparator" w:id="0">
    <w:p w14:paraId="4382B2DB" w14:textId="77777777" w:rsidR="00072F96" w:rsidRDefault="00072F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2C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AEE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31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9E05" w14:textId="77777777" w:rsidR="00072F96" w:rsidRDefault="00072F96" w:rsidP="009139A6">
      <w:r>
        <w:separator/>
      </w:r>
    </w:p>
  </w:footnote>
  <w:footnote w:type="continuationSeparator" w:id="0">
    <w:p w14:paraId="0BD44778" w14:textId="77777777" w:rsidR="00072F96" w:rsidRDefault="00072F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A7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D5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98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96"/>
    <w:rsid w:val="000666E0"/>
    <w:rsid w:val="00072F96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666C"/>
  <w15:chartTrackingRefBased/>
  <w15:docId w15:val="{DEF086CC-DB3D-4C9A-9729-4CB77EEF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2021-05-03T15:10:00Z</dcterms:created>
  <dcterms:modified xsi:type="dcterms:W3CDTF">2021-05-03T15:11:00Z</dcterms:modified>
</cp:coreProperties>
</file>