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09" w:rsidRDefault="001A2809" w:rsidP="001A2809">
      <w:pPr>
        <w:pStyle w:val="NoSpacing"/>
      </w:pPr>
      <w:r>
        <w:rPr>
          <w:u w:val="single"/>
        </w:rPr>
        <w:t>Peter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A2809" w:rsidRDefault="001A2809" w:rsidP="001A2809">
      <w:pPr>
        <w:pStyle w:val="NoSpacing"/>
      </w:pPr>
      <w:r>
        <w:t>of Whitstable hundred, Kent.</w:t>
      </w:r>
    </w:p>
    <w:p w:rsidR="001A2809" w:rsidRDefault="001A2809" w:rsidP="001A2809">
      <w:pPr>
        <w:pStyle w:val="NoSpacing"/>
      </w:pPr>
    </w:p>
    <w:p w:rsidR="001A2809" w:rsidRDefault="001A2809" w:rsidP="001A2809">
      <w:pPr>
        <w:pStyle w:val="NoSpacing"/>
      </w:pPr>
    </w:p>
    <w:p w:rsidR="001A2809" w:rsidRDefault="001A2809" w:rsidP="001A280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p.367)</w:t>
      </w:r>
    </w:p>
    <w:p w:rsidR="001A2809" w:rsidRDefault="001A2809" w:rsidP="001A2809">
      <w:pPr>
        <w:pStyle w:val="NoSpacing"/>
      </w:pPr>
    </w:p>
    <w:p w:rsidR="001A2809" w:rsidRDefault="001A2809" w:rsidP="001A2809">
      <w:pPr>
        <w:pStyle w:val="NoSpacing"/>
      </w:pPr>
    </w:p>
    <w:p w:rsidR="001A2809" w:rsidRPr="00EB3D61" w:rsidRDefault="001A2809" w:rsidP="001A2809">
      <w:pPr>
        <w:pStyle w:val="NoSpacing"/>
      </w:pPr>
      <w:r>
        <w:t>10 December 2016</w:t>
      </w:r>
    </w:p>
    <w:p w:rsidR="006B2F86" w:rsidRPr="001A2809" w:rsidRDefault="001A2809" w:rsidP="00E71FC3">
      <w:pPr>
        <w:pStyle w:val="NoSpacing"/>
      </w:pPr>
      <w:bookmarkStart w:id="0" w:name="_GoBack"/>
      <w:bookmarkEnd w:id="0"/>
    </w:p>
    <w:sectPr w:rsidR="006B2F86" w:rsidRPr="001A280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09" w:rsidRDefault="001A2809" w:rsidP="00E71FC3">
      <w:pPr>
        <w:spacing w:after="0" w:line="240" w:lineRule="auto"/>
      </w:pPr>
      <w:r>
        <w:separator/>
      </w:r>
    </w:p>
  </w:endnote>
  <w:endnote w:type="continuationSeparator" w:id="0">
    <w:p w:rsidR="001A2809" w:rsidRDefault="001A28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09" w:rsidRDefault="001A2809" w:rsidP="00E71FC3">
      <w:pPr>
        <w:spacing w:after="0" w:line="240" w:lineRule="auto"/>
      </w:pPr>
      <w:r>
        <w:separator/>
      </w:r>
    </w:p>
  </w:footnote>
  <w:footnote w:type="continuationSeparator" w:id="0">
    <w:p w:rsidR="001A2809" w:rsidRDefault="001A28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09"/>
    <w:rsid w:val="001A2809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C45F"/>
  <w15:chartTrackingRefBased/>
  <w15:docId w15:val="{567157E9-0A65-4EF4-B6BB-E78BB335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2016-12-10T20:05:00Z</dcterms:created>
  <dcterms:modified xsi:type="dcterms:W3CDTF">2016-12-10T20:12:00Z</dcterms:modified>
</cp:coreProperties>
</file>