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7E" w:rsidRDefault="0033597E" w:rsidP="003359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33597E" w:rsidRDefault="0033597E" w:rsidP="0033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597E" w:rsidRDefault="0033597E" w:rsidP="003359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597E" w:rsidRDefault="0033597E" w:rsidP="0033597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the lands of the late Joan de Villa Nova(q.v.).</w:t>
      </w:r>
    </w:p>
    <w:p w:rsidR="0033597E" w:rsidRDefault="0033597E" w:rsidP="0033597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21-166)</w:t>
      </w:r>
    </w:p>
    <w:p w:rsidR="0033597E" w:rsidRDefault="0033597E" w:rsidP="0033597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3597E" w:rsidRDefault="0033597E" w:rsidP="0033597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D5B8A" w:rsidRPr="0033597E" w:rsidRDefault="0033597E" w:rsidP="003359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  <w:bookmarkStart w:id="0" w:name="_GoBack"/>
      <w:bookmarkEnd w:id="0"/>
    </w:p>
    <w:sectPr w:rsidR="00DD5B8A" w:rsidRPr="00335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7E" w:rsidRDefault="0033597E" w:rsidP="00564E3C">
      <w:pPr>
        <w:spacing w:after="0" w:line="240" w:lineRule="auto"/>
      </w:pPr>
      <w:r>
        <w:separator/>
      </w:r>
    </w:p>
  </w:endnote>
  <w:endnote w:type="continuationSeparator" w:id="0">
    <w:p w:rsidR="0033597E" w:rsidRDefault="0033597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3597E">
      <w:rPr>
        <w:rFonts w:ascii="Times New Roman" w:hAnsi="Times New Roman" w:cs="Times New Roman"/>
        <w:noProof/>
        <w:sz w:val="24"/>
        <w:szCs w:val="24"/>
      </w:rPr>
      <w:t>23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7E" w:rsidRDefault="0033597E" w:rsidP="00564E3C">
      <w:pPr>
        <w:spacing w:after="0" w:line="240" w:lineRule="auto"/>
      </w:pPr>
      <w:r>
        <w:separator/>
      </w:r>
    </w:p>
  </w:footnote>
  <w:footnote w:type="continuationSeparator" w:id="0">
    <w:p w:rsidR="0033597E" w:rsidRDefault="0033597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7E"/>
    <w:rsid w:val="0033597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C0D9"/>
  <w15:chartTrackingRefBased/>
  <w15:docId w15:val="{4E32BCF6-8E68-48A4-8B4A-55A9727A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2015-12-23T22:13:00Z</dcterms:created>
  <dcterms:modified xsi:type="dcterms:W3CDTF">2015-12-23T22:14:00Z</dcterms:modified>
</cp:coreProperties>
</file>