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E68DC" w14:textId="77777777" w:rsidR="0075078C" w:rsidRDefault="0075078C" w:rsidP="00750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Philip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A998647" w14:textId="77777777" w:rsidR="0075078C" w:rsidRDefault="0075078C" w:rsidP="00750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Aylton</w:t>
      </w:r>
      <w:proofErr w:type="spellEnd"/>
      <w:r>
        <w:rPr>
          <w:rFonts w:ascii="Times New Roman" w:hAnsi="Times New Roman" w:cs="Times New Roman"/>
        </w:rPr>
        <w:t>.</w:t>
      </w:r>
    </w:p>
    <w:p w14:paraId="4EC14123" w14:textId="77777777" w:rsidR="0075078C" w:rsidRDefault="0075078C" w:rsidP="0075078C">
      <w:pPr>
        <w:rPr>
          <w:rFonts w:ascii="Times New Roman" w:hAnsi="Times New Roman" w:cs="Times New Roman"/>
        </w:rPr>
      </w:pPr>
    </w:p>
    <w:p w14:paraId="66ECB268" w14:textId="77777777" w:rsidR="0075078C" w:rsidRDefault="0075078C" w:rsidP="0075078C">
      <w:pPr>
        <w:rPr>
          <w:rFonts w:ascii="Times New Roman" w:hAnsi="Times New Roman" w:cs="Times New Roman"/>
        </w:rPr>
      </w:pPr>
    </w:p>
    <w:p w14:paraId="21851FB1" w14:textId="77777777" w:rsidR="0075078C" w:rsidRDefault="0075078C" w:rsidP="00750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Ramsay, Abbot of Peterborough(q.v.), brought a plaint of debt</w:t>
      </w:r>
    </w:p>
    <w:p w14:paraId="0B1D8FF6" w14:textId="77777777" w:rsidR="0075078C" w:rsidRDefault="0075078C" w:rsidP="0075078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against him, John </w:t>
      </w:r>
      <w:proofErr w:type="spellStart"/>
      <w:r>
        <w:rPr>
          <w:rFonts w:ascii="Times New Roman" w:hAnsi="Times New Roman" w:cs="Times New Roman"/>
        </w:rPr>
        <w:t>Herdwaye</w:t>
      </w:r>
      <w:proofErr w:type="spellEnd"/>
      <w:r>
        <w:rPr>
          <w:rFonts w:ascii="Times New Roman" w:hAnsi="Times New Roman" w:cs="Times New Roman"/>
        </w:rPr>
        <w:t xml:space="preserve"> of Orton Waterville, Huntingdonshire(q.v.) and John </w:t>
      </w:r>
      <w:proofErr w:type="spellStart"/>
      <w:r>
        <w:rPr>
          <w:rFonts w:ascii="Times New Roman" w:hAnsi="Times New Roman" w:cs="Times New Roman"/>
        </w:rPr>
        <w:t>Hert</w:t>
      </w:r>
      <w:proofErr w:type="spellEnd"/>
      <w:r>
        <w:rPr>
          <w:rFonts w:ascii="Times New Roman" w:hAnsi="Times New Roman" w:cs="Times New Roman"/>
        </w:rPr>
        <w:t xml:space="preserve"> of Peterborough(q.v.).</w:t>
      </w:r>
    </w:p>
    <w:p w14:paraId="08288EDC" w14:textId="77777777" w:rsidR="0075078C" w:rsidRDefault="0075078C" w:rsidP="00750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7628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6FD5422" w14:textId="77777777" w:rsidR="0075078C" w:rsidRDefault="0075078C" w:rsidP="0075078C">
      <w:pPr>
        <w:rPr>
          <w:rFonts w:ascii="Times New Roman" w:hAnsi="Times New Roman" w:cs="Times New Roman"/>
        </w:rPr>
      </w:pPr>
    </w:p>
    <w:p w14:paraId="0F915766" w14:textId="77777777" w:rsidR="0075078C" w:rsidRDefault="0075078C" w:rsidP="0075078C">
      <w:pPr>
        <w:rPr>
          <w:rFonts w:ascii="Times New Roman" w:hAnsi="Times New Roman" w:cs="Times New Roman"/>
        </w:rPr>
      </w:pPr>
    </w:p>
    <w:p w14:paraId="55D29CA0" w14:textId="77777777" w:rsidR="0075078C" w:rsidRDefault="0075078C" w:rsidP="00750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November 2018</w:t>
      </w:r>
    </w:p>
    <w:p w14:paraId="33DD5076" w14:textId="77777777" w:rsidR="006B2F86" w:rsidRPr="00E71FC3" w:rsidRDefault="0075078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6CCB9" w14:textId="77777777" w:rsidR="0075078C" w:rsidRDefault="0075078C" w:rsidP="00E71FC3">
      <w:r>
        <w:separator/>
      </w:r>
    </w:p>
  </w:endnote>
  <w:endnote w:type="continuationSeparator" w:id="0">
    <w:p w14:paraId="117024CF" w14:textId="77777777" w:rsidR="0075078C" w:rsidRDefault="0075078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48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48A8B" w14:textId="77777777" w:rsidR="0075078C" w:rsidRDefault="0075078C" w:rsidP="00E71FC3">
      <w:r>
        <w:separator/>
      </w:r>
    </w:p>
  </w:footnote>
  <w:footnote w:type="continuationSeparator" w:id="0">
    <w:p w14:paraId="239CE6A7" w14:textId="77777777" w:rsidR="0075078C" w:rsidRDefault="0075078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8C"/>
    <w:rsid w:val="001A7C09"/>
    <w:rsid w:val="00577BD5"/>
    <w:rsid w:val="00656CBA"/>
    <w:rsid w:val="006A1F77"/>
    <w:rsid w:val="00733BE7"/>
    <w:rsid w:val="0075078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862D"/>
  <w15:chartTrackingRefBased/>
  <w15:docId w15:val="{0B00227E-0C93-4FF5-8EFA-9D01E582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78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50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2018-11-23T20:18:00Z</dcterms:created>
  <dcterms:modified xsi:type="dcterms:W3CDTF">2018-11-23T20:19:00Z</dcterms:modified>
</cp:coreProperties>
</file>