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0B39" w14:textId="77777777" w:rsidR="00875779" w:rsidRDefault="00875779" w:rsidP="008757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Philip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d.1427)</w:t>
      </w:r>
    </w:p>
    <w:p w14:paraId="07C941AF" w14:textId="77777777" w:rsidR="00875779" w:rsidRDefault="00875779" w:rsidP="008757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buried in Shenley, Hertfordshire.</w:t>
      </w:r>
    </w:p>
    <w:p w14:paraId="4EE97DFC" w14:textId="77777777" w:rsidR="00875779" w:rsidRDefault="00875779" w:rsidP="008757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31B37" w14:textId="77777777" w:rsidR="00875779" w:rsidRDefault="00875779" w:rsidP="008757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7F1B0" w14:textId="77777777" w:rsidR="00875779" w:rsidRPr="00521A78" w:rsidRDefault="00875779" w:rsidP="008757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a brother, called John(q.v.).</w:t>
      </w:r>
    </w:p>
    <w:p w14:paraId="264FA536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p.106)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81CBE7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Emma(q.v.).    (ibid.)</w:t>
      </w:r>
    </w:p>
    <w:p w14:paraId="06783B1B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</w:p>
    <w:p w14:paraId="4D803AA6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</w:p>
    <w:p w14:paraId="4B56C2DA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Feb.1427    He made his Will.   (ibid.)</w:t>
      </w:r>
    </w:p>
    <w:p w14:paraId="5A7E0926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Dec.            Probate of his Will.    (ibid.)</w:t>
      </w:r>
    </w:p>
    <w:p w14:paraId="3031DC7C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</w:p>
    <w:p w14:paraId="03E4472F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</w:p>
    <w:p w14:paraId="678B8A26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Executors:      Emma and John.     (ibid.)</w:t>
      </w:r>
    </w:p>
    <w:p w14:paraId="6F3FB6DB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    John Marty of Colney(q.v.).     (ibid.)</w:t>
      </w:r>
    </w:p>
    <w:p w14:paraId="7A56F4B4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</w:p>
    <w:p w14:paraId="74F6950C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</w:p>
    <w:p w14:paraId="32C0F0B6" w14:textId="77777777" w:rsidR="00875779" w:rsidRDefault="00875779" w:rsidP="00875779">
      <w:pPr>
        <w:pStyle w:val="NoSpacing"/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March 2021</w:t>
      </w:r>
    </w:p>
    <w:p w14:paraId="1CD1BA5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814FA" w14:textId="77777777" w:rsidR="00875779" w:rsidRDefault="00875779" w:rsidP="009139A6">
      <w:r>
        <w:separator/>
      </w:r>
    </w:p>
  </w:endnote>
  <w:endnote w:type="continuationSeparator" w:id="0">
    <w:p w14:paraId="6A667505" w14:textId="77777777" w:rsidR="00875779" w:rsidRDefault="008757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9F3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BFEF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019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69E82" w14:textId="77777777" w:rsidR="00875779" w:rsidRDefault="00875779" w:rsidP="009139A6">
      <w:r>
        <w:separator/>
      </w:r>
    </w:p>
  </w:footnote>
  <w:footnote w:type="continuationSeparator" w:id="0">
    <w:p w14:paraId="6C449976" w14:textId="77777777" w:rsidR="00875779" w:rsidRDefault="008757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0BA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213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62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79"/>
    <w:rsid w:val="000666E0"/>
    <w:rsid w:val="002510B7"/>
    <w:rsid w:val="005C130B"/>
    <w:rsid w:val="00826F5C"/>
    <w:rsid w:val="00875779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6681"/>
  <w15:chartTrackingRefBased/>
  <w15:docId w15:val="{7F8221CC-96F8-4058-A559-DC7DCE0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2021-03-31T15:06:00Z</dcterms:created>
  <dcterms:modified xsi:type="dcterms:W3CDTF">2021-03-31T15:07:00Z</dcterms:modified>
</cp:coreProperties>
</file>