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E739" w14:textId="1B278B25" w:rsidR="003D2BF7" w:rsidRDefault="003D2BF7" w:rsidP="00C775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Philipp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fl.1486)</w:t>
      </w:r>
    </w:p>
    <w:p w14:paraId="5711BA52" w14:textId="5E25B840" w:rsidR="003D2BF7" w:rsidRDefault="003D2BF7" w:rsidP="00C77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1A4EA2" w14:textId="54477F75" w:rsidR="003D2BF7" w:rsidRDefault="003D2BF7" w:rsidP="00C775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F186D7" w14:textId="343D2B0E" w:rsidR="003D2BF7" w:rsidRDefault="003D2BF7" w:rsidP="00C775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867429">
        <w:rPr>
          <w:rFonts w:ascii="Times New Roman" w:hAnsi="Times New Roman" w:cs="Times New Roman"/>
          <w:sz w:val="24"/>
          <w:szCs w:val="24"/>
        </w:rPr>
        <w:t xml:space="preserve">Agnes(q.v.), daughter of Richard Compton of </w:t>
      </w:r>
      <w:proofErr w:type="spellStart"/>
      <w:r w:rsidR="00867429">
        <w:rPr>
          <w:rFonts w:ascii="Times New Roman" w:hAnsi="Times New Roman" w:cs="Times New Roman"/>
          <w:sz w:val="24"/>
          <w:szCs w:val="24"/>
        </w:rPr>
        <w:t>Hackbourne</w:t>
      </w:r>
      <w:proofErr w:type="spellEnd"/>
      <w:r w:rsidR="00867429">
        <w:rPr>
          <w:rFonts w:ascii="Times New Roman" w:hAnsi="Times New Roman" w:cs="Times New Roman"/>
          <w:sz w:val="24"/>
          <w:szCs w:val="24"/>
        </w:rPr>
        <w:t>, Berkshire(q.v.), and his wife,</w:t>
      </w:r>
    </w:p>
    <w:p w14:paraId="7712110E" w14:textId="37C8FA75" w:rsidR="00867429" w:rsidRPr="00867429" w:rsidRDefault="00867429" w:rsidP="00C775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Alice(q.v.)</w:t>
      </w:r>
    </w:p>
    <w:p w14:paraId="57D5282D" w14:textId="77777777" w:rsidR="00867429" w:rsidRDefault="00867429" w:rsidP="008674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(“Early Berkshire Wills, from the P.C.C. ante 1558” taken from the “Berkshire, Buckinghamshire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Archaeological Journal” vol.20 p.60)</w:t>
      </w:r>
    </w:p>
    <w:p w14:paraId="6FB3BC56" w14:textId="33FF91B0" w:rsidR="00B00749" w:rsidRDefault="00B00749" w:rsidP="001A1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84DE28" w14:textId="7A4BA0D6" w:rsidR="00867429" w:rsidRDefault="00867429" w:rsidP="001A1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3815AA" w14:textId="77777777" w:rsidR="00867429" w:rsidRDefault="00867429" w:rsidP="008674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Jul.</w:t>
      </w:r>
      <w:r>
        <w:rPr>
          <w:rFonts w:ascii="Times New Roman" w:hAnsi="Times New Roman" w:cs="Times New Roman"/>
          <w:sz w:val="24"/>
          <w:szCs w:val="24"/>
        </w:rPr>
        <w:tab/>
        <w:t>1486</w:t>
      </w:r>
      <w:r>
        <w:rPr>
          <w:rFonts w:ascii="Times New Roman" w:hAnsi="Times New Roman" w:cs="Times New Roman"/>
          <w:sz w:val="24"/>
          <w:szCs w:val="24"/>
        </w:rPr>
        <w:tab/>
        <w:t xml:space="preserve">Richard </w:t>
      </w:r>
      <w:r>
        <w:rPr>
          <w:rFonts w:ascii="Times New Roman" w:hAnsi="Times New Roman" w:cs="Times New Roman"/>
          <w:sz w:val="24"/>
          <w:szCs w:val="24"/>
        </w:rPr>
        <w:t xml:space="preserve">bequeathed them two houses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Cirencester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 messuage in </w:t>
      </w:r>
    </w:p>
    <w:p w14:paraId="5BA3EFF3" w14:textId="77777777" w:rsidR="00867429" w:rsidRDefault="00867429" w:rsidP="008674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Gosedich</w:t>
      </w:r>
      <w:proofErr w:type="spellEnd"/>
      <w:r>
        <w:rPr>
          <w:rFonts w:ascii="Times New Roman" w:hAnsi="Times New Roman" w:cs="Times New Roman"/>
          <w:sz w:val="24"/>
          <w:szCs w:val="24"/>
        </w:rPr>
        <w:t>.     (ibid.)</w:t>
      </w:r>
    </w:p>
    <w:p w14:paraId="3B392B46" w14:textId="77777777" w:rsidR="00867429" w:rsidRDefault="00867429" w:rsidP="008674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DE8C9" w14:textId="77777777" w:rsidR="00867429" w:rsidRDefault="00867429" w:rsidP="008674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181E05" w14:textId="77777777" w:rsidR="00867429" w:rsidRDefault="00867429" w:rsidP="008674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April 2022 </w:t>
      </w:r>
    </w:p>
    <w:p w14:paraId="2C17527E" w14:textId="054465BC" w:rsidR="00867429" w:rsidRPr="00CE14B2" w:rsidRDefault="00867429" w:rsidP="001A1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FA45C3" w14:textId="5C532866" w:rsidR="00CE14B2" w:rsidRDefault="00CE14B2" w:rsidP="001A1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41B3BB" w14:textId="77777777" w:rsidR="00CE14B2" w:rsidRPr="00CE14B2" w:rsidRDefault="00CE14B2" w:rsidP="001A10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E0F4D8" w14:textId="77777777" w:rsidR="00A94461" w:rsidRPr="008E0971" w:rsidRDefault="00A94461" w:rsidP="00071F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F1723" w14:textId="77777777" w:rsidR="00071F4F" w:rsidRPr="00071F4F" w:rsidRDefault="00071F4F" w:rsidP="00071F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19D564" w14:textId="24BC15A0" w:rsidR="00071F4F" w:rsidRPr="00071F4F" w:rsidRDefault="00071F4F" w:rsidP="009C39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4CD400" w14:textId="77777777" w:rsidR="009C39C4" w:rsidRPr="009C39C4" w:rsidRDefault="009C39C4" w:rsidP="009C39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C902E5" w14:textId="341EE334" w:rsidR="009C39C4" w:rsidRPr="009C39C4" w:rsidRDefault="009C39C4" w:rsidP="001743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5EDC77" w14:textId="211D94F4" w:rsidR="00174358" w:rsidRPr="00174358" w:rsidRDefault="00174358" w:rsidP="001743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63F02F" w14:textId="77777777" w:rsidR="00174358" w:rsidRPr="00174358" w:rsidRDefault="00174358" w:rsidP="0017435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17A3660" w14:textId="1C373AC7" w:rsidR="00174358" w:rsidRPr="00174358" w:rsidRDefault="00174358" w:rsidP="001743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C47AC5" w14:textId="4168888C" w:rsidR="00566C53" w:rsidRDefault="00566C53" w:rsidP="00566C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66F5BB" w14:textId="77777777" w:rsidR="00566C53" w:rsidRPr="00566C53" w:rsidRDefault="00566C53" w:rsidP="00763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97530F" w14:textId="77777777" w:rsidR="00763E4C" w:rsidRPr="00763E4C" w:rsidRDefault="00763E4C" w:rsidP="00C00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4F04EF" w14:textId="5BF521FE" w:rsidR="00C00274" w:rsidRPr="00C00274" w:rsidRDefault="00C00274" w:rsidP="00C00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6514B1" w14:textId="7DA2216C" w:rsidR="00C00274" w:rsidRPr="00C00274" w:rsidRDefault="00C00274" w:rsidP="00C00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63543A" w14:textId="3375BED7" w:rsidR="00C00274" w:rsidRPr="00C00274" w:rsidRDefault="00C00274" w:rsidP="001F24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3B39EA" w14:textId="64E94A09" w:rsidR="001F24E6" w:rsidRPr="001F24E6" w:rsidRDefault="00A9446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F24E6" w:rsidRPr="001F2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44FD" w14:textId="77777777" w:rsidR="00F26A7C" w:rsidRDefault="00F26A7C" w:rsidP="009139A6">
      <w:r>
        <w:separator/>
      </w:r>
    </w:p>
  </w:endnote>
  <w:endnote w:type="continuationSeparator" w:id="0">
    <w:p w14:paraId="3BB96370" w14:textId="77777777" w:rsidR="00F26A7C" w:rsidRDefault="00F26A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3E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153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0F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4C67" w14:textId="77777777" w:rsidR="00F26A7C" w:rsidRDefault="00F26A7C" w:rsidP="009139A6">
      <w:r>
        <w:separator/>
      </w:r>
    </w:p>
  </w:footnote>
  <w:footnote w:type="continuationSeparator" w:id="0">
    <w:p w14:paraId="452FFA40" w14:textId="77777777" w:rsidR="00F26A7C" w:rsidRDefault="00F26A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D5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C4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1E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7C"/>
    <w:rsid w:val="0002592E"/>
    <w:rsid w:val="00037107"/>
    <w:rsid w:val="000666E0"/>
    <w:rsid w:val="00071F4F"/>
    <w:rsid w:val="000F25CF"/>
    <w:rsid w:val="00174358"/>
    <w:rsid w:val="00180042"/>
    <w:rsid w:val="001A108A"/>
    <w:rsid w:val="001E3E40"/>
    <w:rsid w:val="001F24E6"/>
    <w:rsid w:val="00201601"/>
    <w:rsid w:val="002510B7"/>
    <w:rsid w:val="002A4386"/>
    <w:rsid w:val="0038430B"/>
    <w:rsid w:val="003D2BF7"/>
    <w:rsid w:val="00442E03"/>
    <w:rsid w:val="0046246B"/>
    <w:rsid w:val="00566C53"/>
    <w:rsid w:val="005C130B"/>
    <w:rsid w:val="00612747"/>
    <w:rsid w:val="0063696C"/>
    <w:rsid w:val="00763E4C"/>
    <w:rsid w:val="0078507C"/>
    <w:rsid w:val="00826F5C"/>
    <w:rsid w:val="00867429"/>
    <w:rsid w:val="008E0971"/>
    <w:rsid w:val="009139A6"/>
    <w:rsid w:val="009448BB"/>
    <w:rsid w:val="009C39C4"/>
    <w:rsid w:val="00A3176C"/>
    <w:rsid w:val="00A94461"/>
    <w:rsid w:val="00AA21CC"/>
    <w:rsid w:val="00AE65F8"/>
    <w:rsid w:val="00AF413E"/>
    <w:rsid w:val="00B00749"/>
    <w:rsid w:val="00B05104"/>
    <w:rsid w:val="00B17B9E"/>
    <w:rsid w:val="00B61B60"/>
    <w:rsid w:val="00BA00AB"/>
    <w:rsid w:val="00BA1CC1"/>
    <w:rsid w:val="00BB0D2D"/>
    <w:rsid w:val="00C00274"/>
    <w:rsid w:val="00C10A18"/>
    <w:rsid w:val="00C63AFF"/>
    <w:rsid w:val="00C77519"/>
    <w:rsid w:val="00CB4ED9"/>
    <w:rsid w:val="00CE14B2"/>
    <w:rsid w:val="00CE34D4"/>
    <w:rsid w:val="00E60B3E"/>
    <w:rsid w:val="00EB3209"/>
    <w:rsid w:val="00EE3ACA"/>
    <w:rsid w:val="00F26A7C"/>
    <w:rsid w:val="00F33A5F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A0205"/>
  <w15:chartTrackingRefBased/>
  <w15:docId w15:val="{E451D2E7-BC45-4CF0-875F-B1700DC1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304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2022-04-27T07:29:00Z</dcterms:created>
  <dcterms:modified xsi:type="dcterms:W3CDTF">2022-04-27T12:57:00Z</dcterms:modified>
</cp:coreProperties>
</file>