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C4" w:rsidRDefault="00F974C4" w:rsidP="00F97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F974C4" w:rsidRDefault="00F974C4" w:rsidP="00F974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4C4" w:rsidRDefault="00F974C4" w:rsidP="00F974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4C4" w:rsidRDefault="00F974C4" w:rsidP="00F97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Apr.1419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Nottingham into</w:t>
      </w:r>
    </w:p>
    <w:p w:rsidR="00F974C4" w:rsidRDefault="00F974C4" w:rsidP="00F97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lands held by the late Sir Geoffrey </w:t>
      </w:r>
      <w:proofErr w:type="spellStart"/>
      <w:r>
        <w:rPr>
          <w:rFonts w:ascii="Times New Roman" w:hAnsi="Times New Roman" w:cs="Times New Roman"/>
          <w:sz w:val="24"/>
          <w:szCs w:val="24"/>
        </w:rPr>
        <w:t>Lutterell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F974C4" w:rsidRDefault="00F974C4" w:rsidP="00F97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A258F7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21-30)</w:t>
      </w:r>
    </w:p>
    <w:p w:rsidR="00F974C4" w:rsidRDefault="00F974C4" w:rsidP="00F974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4C4" w:rsidRDefault="00F974C4" w:rsidP="00F974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974C4" w:rsidRDefault="00F974C4" w:rsidP="00F97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October 2015</w:t>
      </w:r>
      <w:bookmarkStart w:id="0" w:name="_GoBack"/>
      <w:bookmarkEnd w:id="0"/>
    </w:p>
    <w:sectPr w:rsidR="00DD5B8A" w:rsidRPr="00F97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C4" w:rsidRDefault="00F974C4" w:rsidP="00564E3C">
      <w:pPr>
        <w:spacing w:after="0" w:line="240" w:lineRule="auto"/>
      </w:pPr>
      <w:r>
        <w:separator/>
      </w:r>
    </w:p>
  </w:endnote>
  <w:endnote w:type="continuationSeparator" w:id="0">
    <w:p w:rsidR="00F974C4" w:rsidRDefault="00F974C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974C4">
      <w:rPr>
        <w:rFonts w:ascii="Times New Roman" w:hAnsi="Times New Roman" w:cs="Times New Roman"/>
        <w:noProof/>
        <w:sz w:val="24"/>
        <w:szCs w:val="24"/>
      </w:rPr>
      <w:t>10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C4" w:rsidRDefault="00F974C4" w:rsidP="00564E3C">
      <w:pPr>
        <w:spacing w:after="0" w:line="240" w:lineRule="auto"/>
      </w:pPr>
      <w:r>
        <w:separator/>
      </w:r>
    </w:p>
  </w:footnote>
  <w:footnote w:type="continuationSeparator" w:id="0">
    <w:p w:rsidR="00F974C4" w:rsidRDefault="00F974C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C4"/>
    <w:rsid w:val="00372DC6"/>
    <w:rsid w:val="00564E3C"/>
    <w:rsid w:val="0064591D"/>
    <w:rsid w:val="00DD5B8A"/>
    <w:rsid w:val="00EB41B8"/>
    <w:rsid w:val="00F14DE1"/>
    <w:rsid w:val="00F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32EC"/>
  <w15:chartTrackingRefBased/>
  <w15:docId w15:val="{66FADF0C-9EB7-4306-8803-F79B92C9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97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2015-10-10T10:09:00Z</dcterms:created>
  <dcterms:modified xsi:type="dcterms:W3CDTF">2015-10-10T10:09:00Z</dcterms:modified>
</cp:coreProperties>
</file>