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7550" w14:textId="77777777" w:rsidR="00AE7789" w:rsidRDefault="00AE7789" w:rsidP="00AE77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fl.1473)</w:t>
      </w:r>
    </w:p>
    <w:p w14:paraId="2D045102" w14:textId="77777777" w:rsidR="00AE7789" w:rsidRDefault="00AE7789" w:rsidP="00AE7789">
      <w:pPr>
        <w:pStyle w:val="NoSpacing"/>
        <w:rPr>
          <w:rFonts w:cs="Times New Roman"/>
          <w:szCs w:val="24"/>
        </w:rPr>
      </w:pPr>
    </w:p>
    <w:p w14:paraId="19A4967E" w14:textId="77777777" w:rsidR="00AE7789" w:rsidRDefault="00AE7789" w:rsidP="00AE7789">
      <w:pPr>
        <w:pStyle w:val="NoSpacing"/>
        <w:rPr>
          <w:rFonts w:cs="Times New Roman"/>
          <w:szCs w:val="24"/>
        </w:rPr>
      </w:pPr>
    </w:p>
    <w:p w14:paraId="5A2E0E4D" w14:textId="77777777" w:rsidR="00AE7789" w:rsidRDefault="00AE7789" w:rsidP="00AE77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made a plaint of trespass against John Couper of Shelf in Halifax(q.v.),</w:t>
      </w:r>
    </w:p>
    <w:p w14:paraId="33E79875" w14:textId="77777777" w:rsidR="00AE7789" w:rsidRDefault="00AE7789" w:rsidP="00AE77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Laurence Couper of Shelf(q.v.).</w:t>
      </w:r>
    </w:p>
    <w:p w14:paraId="56D09D57" w14:textId="77777777" w:rsidR="00AE7789" w:rsidRDefault="00AE7789" w:rsidP="00AE77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https://waalt.uh.edu/index.php/IDXCP40no847</w:t>
        </w:r>
      </w:hyperlink>
      <w:r>
        <w:rPr>
          <w:rFonts w:cs="Times New Roman"/>
          <w:szCs w:val="24"/>
        </w:rPr>
        <w:t xml:space="preserve"> )</w:t>
      </w:r>
    </w:p>
    <w:p w14:paraId="1C30EE78" w14:textId="77777777" w:rsidR="00AE7789" w:rsidRDefault="00AE7789" w:rsidP="00AE7789">
      <w:pPr>
        <w:pStyle w:val="NoSpacing"/>
        <w:rPr>
          <w:rFonts w:cs="Times New Roman"/>
          <w:szCs w:val="24"/>
        </w:rPr>
      </w:pPr>
    </w:p>
    <w:p w14:paraId="1C393F99" w14:textId="77777777" w:rsidR="00AE7789" w:rsidRDefault="00AE7789" w:rsidP="00AE7789">
      <w:pPr>
        <w:pStyle w:val="NoSpacing"/>
        <w:rPr>
          <w:rFonts w:cs="Times New Roman"/>
          <w:szCs w:val="24"/>
        </w:rPr>
      </w:pPr>
    </w:p>
    <w:p w14:paraId="5B49876E" w14:textId="77777777" w:rsidR="00AE7789" w:rsidRDefault="00AE7789" w:rsidP="00AE77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April 2023</w:t>
      </w:r>
    </w:p>
    <w:p w14:paraId="7AC9FC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1961" w14:textId="77777777" w:rsidR="00AE7789" w:rsidRDefault="00AE7789" w:rsidP="009139A6">
      <w:r>
        <w:separator/>
      </w:r>
    </w:p>
  </w:endnote>
  <w:endnote w:type="continuationSeparator" w:id="0">
    <w:p w14:paraId="4B7EF3CD" w14:textId="77777777" w:rsidR="00AE7789" w:rsidRDefault="00AE77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75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BE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93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00D2" w14:textId="77777777" w:rsidR="00AE7789" w:rsidRDefault="00AE7789" w:rsidP="009139A6">
      <w:r>
        <w:separator/>
      </w:r>
    </w:p>
  </w:footnote>
  <w:footnote w:type="continuationSeparator" w:id="0">
    <w:p w14:paraId="3E9590C4" w14:textId="77777777" w:rsidR="00AE7789" w:rsidRDefault="00AE77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E2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DB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BB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AE7789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E3A4"/>
  <w15:chartTrackingRefBased/>
  <w15:docId w15:val="{99845D94-AF27-425D-B204-D8E842DC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7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2023-04-28T06:32:00Z</dcterms:created>
  <dcterms:modified xsi:type="dcterms:W3CDTF">2023-04-28T06:33:00Z</dcterms:modified>
</cp:coreProperties>
</file>