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Ralph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fl.1411)</w:t>
      </w:r>
    </w:p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Chaplain.</w:t>
      </w:r>
    </w:p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May1411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to whom Reginald </w:t>
      </w:r>
      <w:proofErr w:type="spellStart"/>
      <w:r>
        <w:rPr>
          <w:rFonts w:ascii="Times New Roman" w:hAnsi="Times New Roman" w:cs="Times New Roman"/>
          <w:sz w:val="24"/>
          <w:szCs w:val="24"/>
        </w:rPr>
        <w:t>Areby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Wymondham, </w:t>
      </w:r>
    </w:p>
    <w:p w:rsidR="00067230" w:rsidRDefault="00067230" w:rsidP="0006723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Leicestershire(q.v.), granted 2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arable land in Wymondham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Edmondthorpe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7230" w:rsidRDefault="00067230" w:rsidP="0006723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http://discovery.nationalarchives.gov.uk/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1431/206)</w:t>
      </w:r>
    </w:p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67230" w:rsidRDefault="00067230" w:rsidP="0006723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</w:p>
    <w:p w:rsidR="006B2F86" w:rsidRPr="00E71FC3" w:rsidRDefault="0006723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30" w:rsidRDefault="00067230" w:rsidP="00E71FC3">
      <w:pPr>
        <w:spacing w:after="0" w:line="240" w:lineRule="auto"/>
      </w:pPr>
      <w:r>
        <w:separator/>
      </w:r>
    </w:p>
  </w:endnote>
  <w:endnote w:type="continuationSeparator" w:id="0">
    <w:p w:rsidR="00067230" w:rsidRDefault="000672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30" w:rsidRDefault="00067230" w:rsidP="00E71FC3">
      <w:pPr>
        <w:spacing w:after="0" w:line="240" w:lineRule="auto"/>
      </w:pPr>
      <w:r>
        <w:separator/>
      </w:r>
    </w:p>
  </w:footnote>
  <w:footnote w:type="continuationSeparator" w:id="0">
    <w:p w:rsidR="00067230" w:rsidRDefault="000672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30"/>
    <w:rsid w:val="0006723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5B29D-61B9-4C94-A645-40486539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2016-03-26T21:13:00Z</dcterms:created>
  <dcterms:modified xsi:type="dcterms:W3CDTF">2016-03-26T21:13:00Z</dcterms:modified>
</cp:coreProperties>
</file>