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29B4" w14:textId="77777777" w:rsidR="00201443" w:rsidRDefault="00201443" w:rsidP="002014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fl.1434)</w:t>
      </w:r>
    </w:p>
    <w:p w14:paraId="4B153AE2" w14:textId="2214CB6E" w:rsidR="00201443" w:rsidRDefault="00201443" w:rsidP="002014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7B65CB09" w14:textId="77777777" w:rsidR="00201443" w:rsidRDefault="00201443" w:rsidP="00201443">
      <w:pPr>
        <w:pStyle w:val="NoSpacing"/>
        <w:jc w:val="both"/>
        <w:rPr>
          <w:rFonts w:cs="Times New Roman"/>
          <w:szCs w:val="24"/>
        </w:rPr>
      </w:pPr>
    </w:p>
    <w:p w14:paraId="0B2B00A6" w14:textId="77777777" w:rsidR="00201443" w:rsidRDefault="00201443" w:rsidP="00201443">
      <w:pPr>
        <w:pStyle w:val="NoSpacing"/>
        <w:jc w:val="both"/>
        <w:rPr>
          <w:rFonts w:cs="Times New Roman"/>
          <w:szCs w:val="24"/>
        </w:rPr>
      </w:pPr>
    </w:p>
    <w:p w14:paraId="0BC494D5" w14:textId="77777777" w:rsidR="00201443" w:rsidRDefault="00201443" w:rsidP="002014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May1434</w:t>
      </w:r>
      <w:r>
        <w:rPr>
          <w:rFonts w:cs="Times New Roman"/>
          <w:szCs w:val="24"/>
        </w:rPr>
        <w:tab/>
        <w:t xml:space="preserve">He had a bequest in the Will of John Smyth of </w:t>
      </w:r>
      <w:proofErr w:type="spellStart"/>
      <w:r>
        <w:rPr>
          <w:rFonts w:cs="Times New Roman"/>
          <w:szCs w:val="24"/>
        </w:rPr>
        <w:t>Levesden</w:t>
      </w:r>
      <w:proofErr w:type="spellEnd"/>
      <w:r>
        <w:rPr>
          <w:rFonts w:cs="Times New Roman"/>
          <w:szCs w:val="24"/>
        </w:rPr>
        <w:t>, Hertfordshire(q.v.).</w:t>
      </w:r>
    </w:p>
    <w:p w14:paraId="0F8E6F85" w14:textId="77777777" w:rsidR="00201443" w:rsidRDefault="00201443" w:rsidP="002014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p.45)</w:t>
      </w:r>
    </w:p>
    <w:p w14:paraId="6659075F" w14:textId="77777777" w:rsidR="00201443" w:rsidRDefault="00201443" w:rsidP="00201443">
      <w:pPr>
        <w:pStyle w:val="NoSpacing"/>
        <w:jc w:val="both"/>
        <w:rPr>
          <w:rFonts w:cs="Times New Roman"/>
          <w:szCs w:val="24"/>
        </w:rPr>
      </w:pPr>
    </w:p>
    <w:p w14:paraId="007CC159" w14:textId="77777777" w:rsidR="00201443" w:rsidRDefault="00201443" w:rsidP="00201443">
      <w:pPr>
        <w:pStyle w:val="NoSpacing"/>
        <w:jc w:val="both"/>
        <w:rPr>
          <w:rFonts w:cs="Times New Roman"/>
          <w:szCs w:val="24"/>
        </w:rPr>
      </w:pPr>
    </w:p>
    <w:p w14:paraId="4D123425" w14:textId="77777777" w:rsidR="00201443" w:rsidRDefault="00201443" w:rsidP="002014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 February 2024</w:t>
      </w:r>
    </w:p>
    <w:p w14:paraId="3D1ABE14" w14:textId="4E674DDA" w:rsidR="00201443" w:rsidRPr="00201443" w:rsidRDefault="00201443" w:rsidP="00201443">
      <w:pPr>
        <w:pStyle w:val="NoSpacing"/>
        <w:jc w:val="both"/>
        <w:rPr>
          <w:rFonts w:cs="Times New Roman"/>
          <w:szCs w:val="24"/>
        </w:rPr>
      </w:pPr>
    </w:p>
    <w:p w14:paraId="2C65D963" w14:textId="7E7000B6" w:rsidR="00201443" w:rsidRPr="00201443" w:rsidRDefault="00201443" w:rsidP="00C5638A">
      <w:pPr>
        <w:pStyle w:val="NoSpacing"/>
        <w:jc w:val="both"/>
        <w:rPr>
          <w:rFonts w:cs="Times New Roman"/>
          <w:szCs w:val="24"/>
        </w:rPr>
      </w:pPr>
    </w:p>
    <w:sectPr w:rsidR="00201443" w:rsidRPr="002014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78A6" w14:textId="77777777" w:rsidR="009A3BA3" w:rsidRDefault="009A3BA3" w:rsidP="009139A6">
      <w:r>
        <w:separator/>
      </w:r>
    </w:p>
  </w:endnote>
  <w:endnote w:type="continuationSeparator" w:id="0">
    <w:p w14:paraId="6C4FB734" w14:textId="77777777" w:rsidR="009A3BA3" w:rsidRDefault="009A3B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3E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61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6E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F86B" w14:textId="77777777" w:rsidR="009A3BA3" w:rsidRDefault="009A3BA3" w:rsidP="009139A6">
      <w:r>
        <w:separator/>
      </w:r>
    </w:p>
  </w:footnote>
  <w:footnote w:type="continuationSeparator" w:id="0">
    <w:p w14:paraId="7DD996FB" w14:textId="77777777" w:rsidR="009A3BA3" w:rsidRDefault="009A3B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47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52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F2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A3"/>
    <w:rsid w:val="00012238"/>
    <w:rsid w:val="000666E0"/>
    <w:rsid w:val="00201443"/>
    <w:rsid w:val="002333B9"/>
    <w:rsid w:val="002510B7"/>
    <w:rsid w:val="002B155F"/>
    <w:rsid w:val="003D3CED"/>
    <w:rsid w:val="00424344"/>
    <w:rsid w:val="0058191D"/>
    <w:rsid w:val="005C130B"/>
    <w:rsid w:val="007062F0"/>
    <w:rsid w:val="00826F5C"/>
    <w:rsid w:val="00871CE1"/>
    <w:rsid w:val="008D16C6"/>
    <w:rsid w:val="009139A6"/>
    <w:rsid w:val="009448BB"/>
    <w:rsid w:val="00947624"/>
    <w:rsid w:val="0096668C"/>
    <w:rsid w:val="009A3BA3"/>
    <w:rsid w:val="009B0292"/>
    <w:rsid w:val="00A3176C"/>
    <w:rsid w:val="00AE65F8"/>
    <w:rsid w:val="00B16847"/>
    <w:rsid w:val="00BA00AB"/>
    <w:rsid w:val="00C5638A"/>
    <w:rsid w:val="00C71F39"/>
    <w:rsid w:val="00CB4ED9"/>
    <w:rsid w:val="00DF5731"/>
    <w:rsid w:val="00EB3209"/>
    <w:rsid w:val="00F4066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2CD7"/>
  <w15:chartTrackingRefBased/>
  <w15:docId w15:val="{C6D8CEAE-8BC4-416D-AD05-6A1C90C2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1319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2024-02-15T18:31:00Z</dcterms:created>
  <dcterms:modified xsi:type="dcterms:W3CDTF">2024-02-16T19:57:00Z</dcterms:modified>
</cp:coreProperties>
</file>